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792E" w:rsidRPr="00806EE9" w:rsidRDefault="009F792E">
      <w:pPr>
        <w:spacing w:line="400" w:lineRule="exact"/>
        <w:jc w:val="center"/>
        <w:rPr>
          <w:b/>
          <w:sz w:val="28"/>
          <w:szCs w:val="28"/>
        </w:rPr>
      </w:pPr>
      <w:r w:rsidRPr="00806EE9">
        <w:rPr>
          <w:rFonts w:hint="eastAsia"/>
          <w:b/>
          <w:sz w:val="28"/>
          <w:szCs w:val="28"/>
        </w:rPr>
        <w:t>20</w:t>
      </w:r>
      <w:r w:rsidR="00E6719A">
        <w:rPr>
          <w:rFonts w:hint="eastAsia"/>
          <w:b/>
          <w:sz w:val="28"/>
          <w:szCs w:val="28"/>
        </w:rPr>
        <w:t>20</w:t>
      </w:r>
      <w:r w:rsidRPr="00806EE9">
        <w:rPr>
          <w:rFonts w:hint="eastAsia"/>
          <w:b/>
          <w:sz w:val="28"/>
          <w:szCs w:val="28"/>
        </w:rPr>
        <w:t>年洪山区</w:t>
      </w:r>
      <w:r w:rsidRPr="00806EE9">
        <w:rPr>
          <w:rFonts w:hint="eastAsia"/>
          <w:b/>
          <w:color w:val="FF0000"/>
          <w:sz w:val="28"/>
          <w:szCs w:val="28"/>
        </w:rPr>
        <w:t>往届生、异地生</w:t>
      </w:r>
      <w:r w:rsidRPr="00806EE9">
        <w:rPr>
          <w:rFonts w:hint="eastAsia"/>
          <w:b/>
          <w:sz w:val="28"/>
          <w:szCs w:val="28"/>
        </w:rPr>
        <w:t>高考报名须知</w:t>
      </w:r>
    </w:p>
    <w:p w:rsidR="009F792E" w:rsidRPr="00806EE9" w:rsidRDefault="009F792E">
      <w:pPr>
        <w:spacing w:line="500" w:lineRule="exact"/>
        <w:ind w:left="2880" w:hangingChars="1200" w:hanging="2880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一、文史、理工类报名时间：201</w:t>
      </w:r>
      <w:r w:rsidR="00E6719A">
        <w:rPr>
          <w:rFonts w:asciiTheme="minorEastAsia" w:eastAsiaTheme="minorEastAsia" w:hAnsiTheme="minorEastAsia" w:hint="eastAsia"/>
          <w:sz w:val="24"/>
        </w:rPr>
        <w:t>9</w:t>
      </w:r>
      <w:r w:rsidRPr="00806EE9">
        <w:rPr>
          <w:rFonts w:asciiTheme="minorEastAsia" w:eastAsiaTheme="minorEastAsia" w:hAnsiTheme="minorEastAsia" w:hint="eastAsia"/>
          <w:sz w:val="24"/>
        </w:rPr>
        <w:t>年1</w:t>
      </w:r>
      <w:r w:rsidR="00AF74DA">
        <w:rPr>
          <w:rFonts w:asciiTheme="minorEastAsia" w:eastAsiaTheme="minorEastAsia" w:hAnsiTheme="minorEastAsia" w:hint="eastAsia"/>
          <w:sz w:val="24"/>
        </w:rPr>
        <w:t>1</w:t>
      </w:r>
      <w:r w:rsidRPr="00806EE9">
        <w:rPr>
          <w:rFonts w:asciiTheme="minorEastAsia" w:eastAsiaTheme="minorEastAsia" w:hAnsiTheme="minorEastAsia" w:hint="eastAsia"/>
          <w:sz w:val="24"/>
        </w:rPr>
        <w:t>月</w:t>
      </w:r>
      <w:r w:rsidR="00AF74DA">
        <w:rPr>
          <w:rFonts w:asciiTheme="minorEastAsia" w:eastAsiaTheme="minorEastAsia" w:hAnsiTheme="minorEastAsia" w:hint="eastAsia"/>
          <w:sz w:val="24"/>
        </w:rPr>
        <w:t>2</w:t>
      </w:r>
      <w:r w:rsidR="00E6719A">
        <w:rPr>
          <w:rFonts w:asciiTheme="minorEastAsia" w:eastAsiaTheme="minorEastAsia" w:hAnsiTheme="minorEastAsia" w:hint="eastAsia"/>
          <w:sz w:val="24"/>
        </w:rPr>
        <w:t>8</w:t>
      </w:r>
      <w:r w:rsidRPr="00806EE9">
        <w:rPr>
          <w:rFonts w:asciiTheme="minorEastAsia" w:eastAsiaTheme="minorEastAsia" w:hAnsiTheme="minorEastAsia" w:hint="eastAsia"/>
          <w:sz w:val="24"/>
        </w:rPr>
        <w:t>日上午9：00-11：</w:t>
      </w:r>
      <w:r w:rsidR="00A95ABF">
        <w:rPr>
          <w:rFonts w:asciiTheme="minorEastAsia" w:eastAsiaTheme="minorEastAsia" w:hAnsiTheme="minorEastAsia" w:hint="eastAsia"/>
          <w:sz w:val="24"/>
        </w:rPr>
        <w:t>3</w:t>
      </w:r>
      <w:r w:rsidRPr="00806EE9">
        <w:rPr>
          <w:rFonts w:asciiTheme="minorEastAsia" w:eastAsiaTheme="minorEastAsia" w:hAnsiTheme="minorEastAsia" w:hint="eastAsia"/>
          <w:sz w:val="24"/>
        </w:rPr>
        <w:t xml:space="preserve">0  </w:t>
      </w:r>
    </w:p>
    <w:p w:rsidR="000F4EC8" w:rsidRPr="00806EE9" w:rsidRDefault="009F792E">
      <w:pPr>
        <w:spacing w:line="500" w:lineRule="exact"/>
        <w:ind w:left="2880" w:hangingChars="1200" w:hanging="2880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 xml:space="preserve">                            下午14：00</w:t>
      </w:r>
      <w:r w:rsidRPr="00806EE9">
        <w:rPr>
          <w:rFonts w:asciiTheme="minorEastAsia" w:eastAsiaTheme="minorEastAsia" w:hAnsiTheme="minorEastAsia"/>
          <w:sz w:val="24"/>
        </w:rPr>
        <w:t>—</w:t>
      </w:r>
      <w:r w:rsidRPr="00806EE9">
        <w:rPr>
          <w:rFonts w:asciiTheme="minorEastAsia" w:eastAsiaTheme="minorEastAsia" w:hAnsiTheme="minorEastAsia" w:hint="eastAsia"/>
          <w:sz w:val="24"/>
        </w:rPr>
        <w:t>16：</w:t>
      </w:r>
      <w:r w:rsidR="00A95ABF">
        <w:rPr>
          <w:rFonts w:asciiTheme="minorEastAsia" w:eastAsiaTheme="minorEastAsia" w:hAnsiTheme="minorEastAsia" w:hint="eastAsia"/>
          <w:sz w:val="24"/>
        </w:rPr>
        <w:t>3</w:t>
      </w:r>
      <w:r w:rsidRPr="00806EE9">
        <w:rPr>
          <w:rFonts w:asciiTheme="minorEastAsia" w:eastAsiaTheme="minorEastAsia" w:hAnsiTheme="minorEastAsia" w:hint="eastAsia"/>
          <w:sz w:val="24"/>
        </w:rPr>
        <w:t>0</w:t>
      </w:r>
    </w:p>
    <w:p w:rsidR="009F792E" w:rsidRPr="00806EE9" w:rsidRDefault="000F4EC8" w:rsidP="000F4EC8">
      <w:pPr>
        <w:spacing w:line="500" w:lineRule="exact"/>
        <w:ind w:leftChars="228" w:left="2879" w:hangingChars="1000" w:hanging="2400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文史、理工类报名地点：洪高招生办（</w:t>
      </w:r>
      <w:r w:rsidR="001A11EE" w:rsidRPr="00806EE9">
        <w:rPr>
          <w:rFonts w:asciiTheme="minorEastAsia" w:eastAsiaTheme="minorEastAsia" w:hAnsiTheme="minorEastAsia" w:hint="eastAsia"/>
          <w:sz w:val="24"/>
        </w:rPr>
        <w:t>辅</w:t>
      </w:r>
      <w:r w:rsidRPr="00806EE9">
        <w:rPr>
          <w:rFonts w:asciiTheme="minorEastAsia" w:eastAsiaTheme="minorEastAsia" w:hAnsiTheme="minorEastAsia" w:hint="eastAsia"/>
          <w:sz w:val="24"/>
        </w:rPr>
        <w:t>楼1楼）</w:t>
      </w:r>
    </w:p>
    <w:p w:rsidR="009F792E" w:rsidRPr="00806EE9" w:rsidRDefault="009F792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二、高考报名资格审查需带材料：</w:t>
      </w:r>
    </w:p>
    <w:p w:rsidR="009F792E" w:rsidRPr="00806EE9" w:rsidRDefault="009F792E" w:rsidP="00540044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往届生</w:t>
      </w:r>
      <w:r w:rsidRPr="00806EE9">
        <w:rPr>
          <w:rFonts w:asciiTheme="minorEastAsia" w:eastAsiaTheme="minorEastAsia" w:hAnsiTheme="minorEastAsia" w:hint="eastAsia"/>
          <w:sz w:val="24"/>
        </w:rPr>
        <w:t>：（</w:t>
      </w:r>
      <w:r w:rsidR="000758BF">
        <w:rPr>
          <w:rFonts w:asciiTheme="minorEastAsia" w:eastAsiaTheme="minorEastAsia" w:hAnsiTheme="minorEastAsia" w:hint="eastAsia"/>
          <w:sz w:val="24"/>
        </w:rPr>
        <w:t>1</w:t>
      </w:r>
      <w:r w:rsidRPr="00806EE9">
        <w:rPr>
          <w:rFonts w:asciiTheme="minorEastAsia" w:eastAsiaTheme="minorEastAsia" w:hAnsiTheme="minorEastAsia" w:hint="eastAsia"/>
          <w:sz w:val="24"/>
        </w:rPr>
        <w:t>）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Pr="00806EE9">
        <w:rPr>
          <w:rFonts w:asciiTheme="minorEastAsia" w:eastAsiaTheme="minorEastAsia" w:hAnsiTheme="minorEastAsia" w:hint="eastAsia"/>
          <w:sz w:val="24"/>
        </w:rPr>
        <w:t>身份证、洪山区户口（原件、B5</w:t>
      </w:r>
      <w:r w:rsidR="00C557F9">
        <w:rPr>
          <w:rFonts w:asciiTheme="minorEastAsia" w:eastAsiaTheme="minorEastAsia" w:hAnsiTheme="minorEastAsia" w:hint="eastAsia"/>
          <w:sz w:val="24"/>
        </w:rPr>
        <w:t>纸</w:t>
      </w:r>
      <w:r w:rsidRPr="00806EE9">
        <w:rPr>
          <w:rFonts w:asciiTheme="minorEastAsia" w:eastAsiaTheme="minorEastAsia" w:hAnsiTheme="minorEastAsia" w:hint="eastAsia"/>
          <w:sz w:val="24"/>
        </w:rPr>
        <w:t>复印</w:t>
      </w:r>
      <w:r w:rsidR="00BD4E48" w:rsidRPr="00806EE9">
        <w:rPr>
          <w:rFonts w:asciiTheme="minorEastAsia" w:eastAsiaTheme="minorEastAsia" w:hAnsiTheme="minorEastAsia" w:hint="eastAsia"/>
          <w:sz w:val="24"/>
        </w:rPr>
        <w:t>户口首页、学生信息页和二代身份证正反</w:t>
      </w:r>
      <w:r w:rsidR="00081A2C" w:rsidRPr="00806EE9">
        <w:rPr>
          <w:rFonts w:asciiTheme="minorEastAsia" w:eastAsiaTheme="minorEastAsia" w:hAnsiTheme="minorEastAsia" w:hint="eastAsia"/>
          <w:sz w:val="24"/>
        </w:rPr>
        <w:t>一</w:t>
      </w:r>
      <w:r w:rsidRPr="00806EE9">
        <w:rPr>
          <w:rFonts w:asciiTheme="minorEastAsia" w:eastAsiaTheme="minorEastAsia" w:hAnsiTheme="minorEastAsia" w:hint="eastAsia"/>
          <w:sz w:val="24"/>
        </w:rPr>
        <w:t>份） （</w:t>
      </w:r>
      <w:r w:rsidR="000758BF">
        <w:rPr>
          <w:rFonts w:asciiTheme="minorEastAsia" w:eastAsiaTheme="minorEastAsia" w:hAnsiTheme="minorEastAsia" w:hint="eastAsia"/>
          <w:sz w:val="24"/>
        </w:rPr>
        <w:t>2</w:t>
      </w:r>
      <w:r w:rsidRPr="00806EE9">
        <w:rPr>
          <w:rFonts w:asciiTheme="minorEastAsia" w:eastAsiaTheme="minorEastAsia" w:hAnsiTheme="minorEastAsia" w:hint="eastAsia"/>
          <w:sz w:val="24"/>
        </w:rPr>
        <w:t>）高中或同等学历证书（原件、B5</w:t>
      </w:r>
      <w:r w:rsidR="00C557F9">
        <w:rPr>
          <w:rFonts w:asciiTheme="minorEastAsia" w:eastAsiaTheme="minorEastAsia" w:hAnsiTheme="minorEastAsia" w:hint="eastAsia"/>
          <w:sz w:val="24"/>
        </w:rPr>
        <w:t>纸</w:t>
      </w:r>
      <w:r w:rsidRPr="00806EE9">
        <w:rPr>
          <w:rFonts w:asciiTheme="minorEastAsia" w:eastAsiaTheme="minorEastAsia" w:hAnsiTheme="minorEastAsia" w:hint="eastAsia"/>
          <w:sz w:val="24"/>
        </w:rPr>
        <w:t>复印件</w:t>
      </w:r>
      <w:r w:rsidR="000F0232" w:rsidRPr="00806EE9">
        <w:rPr>
          <w:rFonts w:asciiTheme="minorEastAsia" w:eastAsiaTheme="minorEastAsia" w:hAnsiTheme="minorEastAsia" w:hint="eastAsia"/>
          <w:sz w:val="24"/>
        </w:rPr>
        <w:t>一</w:t>
      </w:r>
      <w:r w:rsidRPr="00806EE9">
        <w:rPr>
          <w:rFonts w:asciiTheme="minorEastAsia" w:eastAsiaTheme="minorEastAsia" w:hAnsiTheme="minorEastAsia" w:hint="eastAsia"/>
          <w:sz w:val="24"/>
        </w:rPr>
        <w:t>份）（</w:t>
      </w:r>
      <w:r w:rsidR="000758BF">
        <w:rPr>
          <w:rFonts w:asciiTheme="minorEastAsia" w:eastAsiaTheme="minorEastAsia" w:hAnsiTheme="minorEastAsia" w:hint="eastAsia"/>
          <w:sz w:val="24"/>
        </w:rPr>
        <w:t>3</w:t>
      </w:r>
      <w:r w:rsidRPr="00806EE9">
        <w:rPr>
          <w:rFonts w:asciiTheme="minorEastAsia" w:eastAsiaTheme="minorEastAsia" w:hAnsiTheme="minorEastAsia" w:hint="eastAsia"/>
          <w:sz w:val="24"/>
        </w:rPr>
        <w:t xml:space="preserve">）高中档案 </w:t>
      </w:r>
      <w:r w:rsidR="00540044" w:rsidRPr="00806EE9">
        <w:rPr>
          <w:rFonts w:asciiTheme="minorEastAsia" w:eastAsiaTheme="minorEastAsia" w:hAnsiTheme="minorEastAsia" w:hint="eastAsia"/>
          <w:sz w:val="24"/>
        </w:rPr>
        <w:t xml:space="preserve"> (</w:t>
      </w:r>
      <w:r w:rsidR="000758BF">
        <w:rPr>
          <w:rFonts w:asciiTheme="minorEastAsia" w:eastAsiaTheme="minorEastAsia" w:hAnsiTheme="minorEastAsia" w:hint="eastAsia"/>
          <w:sz w:val="24"/>
        </w:rPr>
        <w:t>4</w:t>
      </w:r>
      <w:r w:rsidR="00540044" w:rsidRPr="00806EE9">
        <w:rPr>
          <w:rFonts w:asciiTheme="minorEastAsia" w:eastAsiaTheme="minorEastAsia" w:hAnsiTheme="minorEastAsia" w:hint="eastAsia"/>
          <w:sz w:val="24"/>
        </w:rPr>
        <w:t>) 往届生未被高校注册学籍承诺书(考生本人签名和按</w:t>
      </w:r>
      <w:r w:rsidR="007C54FA">
        <w:rPr>
          <w:rFonts w:asciiTheme="minorEastAsia" w:eastAsiaTheme="minorEastAsia" w:hAnsiTheme="minorEastAsia" w:hint="eastAsia"/>
          <w:sz w:val="24"/>
        </w:rPr>
        <w:t>红</w:t>
      </w:r>
      <w:r w:rsidR="00540044" w:rsidRPr="00806EE9">
        <w:rPr>
          <w:rFonts w:asciiTheme="minorEastAsia" w:eastAsiaTheme="minorEastAsia" w:hAnsiTheme="minorEastAsia" w:hint="eastAsia"/>
          <w:sz w:val="24"/>
        </w:rPr>
        <w:t>手印)</w:t>
      </w:r>
    </w:p>
    <w:p w:rsidR="009F792E" w:rsidRPr="00806EE9" w:rsidRDefault="00A34CCD" w:rsidP="005472D5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外省</w:t>
      </w:r>
      <w:r w:rsidR="005F4C0A" w:rsidRPr="00806EE9">
        <w:rPr>
          <w:rFonts w:asciiTheme="minorEastAsia" w:eastAsiaTheme="minorEastAsia" w:hAnsiTheme="minorEastAsia" w:hint="eastAsia"/>
          <w:b/>
          <w:sz w:val="24"/>
        </w:rPr>
        <w:t>随迁子女：</w:t>
      </w:r>
      <w:r w:rsidR="005472D5" w:rsidRPr="00806EE9">
        <w:rPr>
          <w:rFonts w:asciiTheme="minorEastAsia" w:eastAsiaTheme="minorEastAsia" w:hAnsiTheme="minorEastAsia" w:hint="eastAsia"/>
          <w:b/>
          <w:sz w:val="24"/>
        </w:rPr>
        <w:t>报名表需正反打印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第</w:t>
      </w:r>
      <w:r w:rsidR="008C2338">
        <w:rPr>
          <w:rFonts w:asciiTheme="minorEastAsia" w:eastAsiaTheme="minorEastAsia" w:hAnsiTheme="minorEastAsia" w:hint="eastAsia"/>
          <w:b/>
          <w:sz w:val="24"/>
        </w:rPr>
        <w:t>6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-</w:t>
      </w:r>
      <w:r w:rsidR="008C2338">
        <w:rPr>
          <w:rFonts w:asciiTheme="minorEastAsia" w:eastAsiaTheme="minorEastAsia" w:hAnsiTheme="minorEastAsia" w:hint="eastAsia"/>
          <w:b/>
          <w:sz w:val="24"/>
        </w:rPr>
        <w:t>7</w:t>
      </w:r>
      <w:r w:rsidR="00BC4A37" w:rsidRPr="00806EE9">
        <w:rPr>
          <w:rFonts w:asciiTheme="minorEastAsia" w:eastAsiaTheme="minorEastAsia" w:hAnsiTheme="minorEastAsia" w:hint="eastAsia"/>
          <w:b/>
          <w:sz w:val="24"/>
        </w:rPr>
        <w:t>页</w:t>
      </w:r>
      <w:r w:rsidR="005F4C0A" w:rsidRPr="00806EE9">
        <w:rPr>
          <w:rFonts w:asciiTheme="minorEastAsia" w:eastAsiaTheme="minorEastAsia" w:hAnsiTheme="minorEastAsia" w:hint="eastAsia"/>
          <w:sz w:val="24"/>
        </w:rPr>
        <w:t>（</w:t>
      </w:r>
      <w:r w:rsidR="000758BF">
        <w:rPr>
          <w:rFonts w:asciiTheme="minorEastAsia" w:eastAsiaTheme="minorEastAsia" w:hAnsiTheme="minorEastAsia" w:hint="eastAsia"/>
          <w:sz w:val="24"/>
        </w:rPr>
        <w:t>1</w:t>
      </w:r>
      <w:r w:rsidR="005F4C0A" w:rsidRPr="00806EE9">
        <w:rPr>
          <w:rFonts w:asciiTheme="minorEastAsia" w:eastAsiaTheme="minorEastAsia" w:hAnsiTheme="minorEastAsia" w:hint="eastAsia"/>
          <w:sz w:val="24"/>
        </w:rPr>
        <w:t>）</w:t>
      </w:r>
      <w:r w:rsidR="005F4C0A"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="005F4C0A" w:rsidRPr="00806EE9">
        <w:rPr>
          <w:rFonts w:asciiTheme="minorEastAsia" w:eastAsiaTheme="minorEastAsia" w:hAnsiTheme="minorEastAsia" w:hint="eastAsia"/>
          <w:sz w:val="24"/>
        </w:rPr>
        <w:t xml:space="preserve">身份证、户口（原件、B5复印户口首页、学生信息页和二代身份证正反一份） </w:t>
      </w:r>
      <w:r w:rsidR="0057409C" w:rsidRPr="00806EE9">
        <w:rPr>
          <w:rFonts w:asciiTheme="minorEastAsia" w:eastAsiaTheme="minorEastAsia" w:hAnsiTheme="minorEastAsia" w:hint="eastAsia"/>
          <w:sz w:val="24"/>
        </w:rPr>
        <w:t>（</w:t>
      </w:r>
      <w:r w:rsidR="000758BF">
        <w:rPr>
          <w:rFonts w:asciiTheme="minorEastAsia" w:eastAsiaTheme="minorEastAsia" w:hAnsiTheme="minorEastAsia" w:hint="eastAsia"/>
          <w:sz w:val="24"/>
        </w:rPr>
        <w:t>2</w:t>
      </w:r>
      <w:r w:rsidR="0057409C" w:rsidRPr="00806EE9">
        <w:rPr>
          <w:rFonts w:asciiTheme="minorEastAsia" w:eastAsiaTheme="minorEastAsia" w:hAnsiTheme="minorEastAsia" w:hint="eastAsia"/>
          <w:sz w:val="24"/>
        </w:rPr>
        <w:t xml:space="preserve">）高中或同等学历证书（原件、B5复印件一份）  </w:t>
      </w:r>
      <w:r w:rsidR="000758BF">
        <w:rPr>
          <w:rFonts w:asciiTheme="minorEastAsia" w:eastAsiaTheme="minorEastAsia" w:hAnsiTheme="minorEastAsia" w:hint="eastAsia"/>
          <w:sz w:val="24"/>
        </w:rPr>
        <w:t xml:space="preserve">   </w:t>
      </w:r>
      <w:r w:rsidR="0057409C" w:rsidRPr="00806EE9">
        <w:rPr>
          <w:rFonts w:asciiTheme="minorEastAsia" w:eastAsiaTheme="minorEastAsia" w:hAnsiTheme="minorEastAsia" w:hint="eastAsia"/>
          <w:sz w:val="24"/>
        </w:rPr>
        <w:t xml:space="preserve">   （</w:t>
      </w:r>
      <w:r w:rsidR="000758BF">
        <w:rPr>
          <w:rFonts w:asciiTheme="minorEastAsia" w:eastAsiaTheme="minorEastAsia" w:hAnsiTheme="minorEastAsia" w:hint="eastAsia"/>
          <w:sz w:val="24"/>
        </w:rPr>
        <w:t>3</w:t>
      </w:r>
      <w:r w:rsidR="0057409C" w:rsidRPr="00806EE9">
        <w:rPr>
          <w:rFonts w:asciiTheme="minorEastAsia" w:eastAsiaTheme="minorEastAsia" w:hAnsiTheme="minorEastAsia" w:hint="eastAsia"/>
          <w:sz w:val="24"/>
        </w:rPr>
        <w:t>）高中档案  （</w:t>
      </w:r>
      <w:r w:rsidR="000758BF">
        <w:rPr>
          <w:rFonts w:asciiTheme="minorEastAsia" w:eastAsiaTheme="minorEastAsia" w:hAnsiTheme="minorEastAsia" w:hint="eastAsia"/>
          <w:sz w:val="24"/>
        </w:rPr>
        <w:t>4</w:t>
      </w:r>
      <w:r w:rsidR="0057409C" w:rsidRPr="00806EE9">
        <w:rPr>
          <w:rFonts w:asciiTheme="minorEastAsia" w:eastAsiaTheme="minorEastAsia" w:hAnsiTheme="minorEastAsia" w:hint="eastAsia"/>
          <w:sz w:val="24"/>
        </w:rPr>
        <w:t>）在我省参加高考本人申请    （</w:t>
      </w:r>
      <w:r w:rsidR="000758BF">
        <w:rPr>
          <w:rFonts w:asciiTheme="minorEastAsia" w:eastAsiaTheme="minorEastAsia" w:hAnsiTheme="minorEastAsia" w:hint="eastAsia"/>
          <w:sz w:val="24"/>
        </w:rPr>
        <w:t>5</w:t>
      </w:r>
      <w:r w:rsidR="0057409C" w:rsidRPr="00806EE9">
        <w:rPr>
          <w:rFonts w:asciiTheme="minorEastAsia" w:eastAsiaTheme="minorEastAsia" w:hAnsiTheme="minorEastAsia" w:hint="eastAsia"/>
          <w:sz w:val="24"/>
        </w:rPr>
        <w:t>）父亲或母亲 居住证（原件、B5居住证复印件）、父亲或母亲单位证明</w:t>
      </w:r>
    </w:p>
    <w:p w:rsidR="00BD4E48" w:rsidRPr="00806EE9" w:rsidRDefault="009F792E" w:rsidP="00BD4E48">
      <w:pPr>
        <w:spacing w:line="400" w:lineRule="exact"/>
        <w:ind w:left="248" w:hangingChars="103" w:hanging="248"/>
        <w:jc w:val="left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异地生</w:t>
      </w:r>
      <w:r w:rsidRPr="00806EE9">
        <w:rPr>
          <w:rFonts w:asciiTheme="minorEastAsia" w:eastAsiaTheme="minorEastAsia" w:hAnsiTheme="minorEastAsia" w:hint="eastAsia"/>
          <w:sz w:val="24"/>
        </w:rPr>
        <w:t>：（1）二代身份证、洪山区户口（</w:t>
      </w:r>
      <w:r w:rsidR="00BD4E48" w:rsidRPr="00806EE9">
        <w:rPr>
          <w:rFonts w:asciiTheme="minorEastAsia" w:eastAsiaTheme="minorEastAsia" w:hAnsiTheme="minorEastAsia" w:hint="eastAsia"/>
          <w:sz w:val="24"/>
        </w:rPr>
        <w:t>原件、B5</w:t>
      </w:r>
      <w:r w:rsidR="008E0D7A">
        <w:rPr>
          <w:rFonts w:asciiTheme="minorEastAsia" w:eastAsiaTheme="minorEastAsia" w:hAnsiTheme="minorEastAsia" w:hint="eastAsia"/>
          <w:sz w:val="24"/>
        </w:rPr>
        <w:t>纸</w:t>
      </w:r>
      <w:r w:rsidR="00BD4E48" w:rsidRPr="00806EE9">
        <w:rPr>
          <w:rFonts w:asciiTheme="minorEastAsia" w:eastAsiaTheme="minorEastAsia" w:hAnsiTheme="minorEastAsia" w:hint="eastAsia"/>
          <w:sz w:val="24"/>
        </w:rPr>
        <w:t xml:space="preserve">复印户口首页、学生信息页和二代身份证正反一份） </w:t>
      </w:r>
    </w:p>
    <w:p w:rsidR="009F792E" w:rsidRDefault="009F792E" w:rsidP="00B53378">
      <w:pPr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（</w:t>
      </w:r>
      <w:r w:rsidR="00BD4E48" w:rsidRPr="00806EE9">
        <w:rPr>
          <w:rFonts w:asciiTheme="minorEastAsia" w:eastAsiaTheme="minorEastAsia" w:hAnsiTheme="minorEastAsia" w:hint="eastAsia"/>
          <w:sz w:val="24"/>
        </w:rPr>
        <w:t>2</w:t>
      </w:r>
      <w:r w:rsidRPr="00806EE9">
        <w:rPr>
          <w:rFonts w:asciiTheme="minorEastAsia" w:eastAsiaTheme="minorEastAsia" w:hAnsiTheme="minorEastAsia" w:hint="eastAsia"/>
          <w:sz w:val="24"/>
        </w:rPr>
        <w:t>）</w:t>
      </w:r>
      <w:r w:rsidR="00223CB7">
        <w:rPr>
          <w:rFonts w:asciiTheme="minorEastAsia" w:eastAsiaTheme="minorEastAsia" w:hAnsiTheme="minorEastAsia" w:hint="eastAsia"/>
          <w:sz w:val="24"/>
        </w:rPr>
        <w:t>湖北省学籍</w:t>
      </w:r>
      <w:r w:rsidR="00AB31B5" w:rsidRPr="00806EE9">
        <w:rPr>
          <w:rFonts w:asciiTheme="minorEastAsia" w:eastAsiaTheme="minorEastAsia" w:hAnsiTheme="minorEastAsia" w:hint="eastAsia"/>
          <w:sz w:val="24"/>
        </w:rPr>
        <w:t>回户籍所在地报考申请</w:t>
      </w:r>
      <w:r w:rsidRPr="00806EE9">
        <w:rPr>
          <w:rFonts w:asciiTheme="minorEastAsia" w:eastAsiaTheme="minorEastAsia" w:hAnsiTheme="minorEastAsia" w:hint="eastAsia"/>
          <w:sz w:val="24"/>
        </w:rPr>
        <w:t>（含高中</w:t>
      </w:r>
      <w:r w:rsidR="00113DD8" w:rsidRPr="00806EE9">
        <w:rPr>
          <w:rFonts w:asciiTheme="minorEastAsia" w:eastAsiaTheme="minorEastAsia" w:hAnsiTheme="minorEastAsia" w:hint="eastAsia"/>
          <w:sz w:val="24"/>
        </w:rPr>
        <w:t>全国学籍号</w:t>
      </w:r>
      <w:r w:rsidRPr="00806EE9">
        <w:rPr>
          <w:rFonts w:asciiTheme="minorEastAsia" w:eastAsiaTheme="minorEastAsia" w:hAnsiTheme="minorEastAsia" w:hint="eastAsia"/>
          <w:sz w:val="24"/>
        </w:rPr>
        <w:t>），</w:t>
      </w:r>
      <w:r w:rsidR="0032491C" w:rsidRPr="00806EE9">
        <w:rPr>
          <w:rFonts w:asciiTheme="minorEastAsia" w:eastAsiaTheme="minorEastAsia" w:hAnsiTheme="minorEastAsia" w:hint="eastAsia"/>
          <w:sz w:val="24"/>
        </w:rPr>
        <w:t>【网上下载打印的学籍证明表</w:t>
      </w:r>
      <w:r w:rsidR="00B53378" w:rsidRPr="00806EE9">
        <w:rPr>
          <w:rFonts w:asciiTheme="minorEastAsia" w:eastAsiaTheme="minorEastAsia" w:hAnsiTheme="minorEastAsia" w:hint="eastAsia"/>
          <w:sz w:val="24"/>
        </w:rPr>
        <w:t>需在学籍所在学校</w:t>
      </w:r>
      <w:r w:rsidR="003078E9" w:rsidRPr="00806EE9">
        <w:rPr>
          <w:rFonts w:asciiTheme="minorEastAsia" w:eastAsiaTheme="minorEastAsia" w:hAnsiTheme="minorEastAsia" w:hint="eastAsia"/>
          <w:sz w:val="24"/>
        </w:rPr>
        <w:t>及市州教委</w:t>
      </w:r>
      <w:r w:rsidR="0032491C" w:rsidRPr="00806EE9">
        <w:rPr>
          <w:rFonts w:asciiTheme="minorEastAsia" w:eastAsiaTheme="minorEastAsia" w:hAnsiTheme="minorEastAsia" w:hint="eastAsia"/>
          <w:sz w:val="24"/>
        </w:rPr>
        <w:t>盖章】</w:t>
      </w:r>
      <w:r w:rsidR="004D354C">
        <w:rPr>
          <w:rFonts w:asciiTheme="minorEastAsia" w:eastAsiaTheme="minorEastAsia" w:hAnsiTheme="minorEastAsia" w:hint="eastAsia"/>
          <w:sz w:val="24"/>
        </w:rPr>
        <w:t>审查人签名、电话并盖公章。</w:t>
      </w:r>
      <w:r w:rsidR="00996E24" w:rsidRPr="00806EE9">
        <w:rPr>
          <w:rFonts w:asciiTheme="minorEastAsia" w:eastAsiaTheme="minorEastAsia" w:hAnsiTheme="minorEastAsia" w:hint="eastAsia"/>
          <w:sz w:val="24"/>
        </w:rPr>
        <w:t>见附件二</w:t>
      </w:r>
      <w:r w:rsidRPr="00806EE9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23CB7" w:rsidRPr="00806EE9" w:rsidRDefault="00223CB7" w:rsidP="00B533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(3) 外省学籍回户口所在地报考的考生,</w:t>
      </w:r>
      <w:r w:rsidRPr="00223CB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0" distR="0">
            <wp:extent cx="4770120" cy="3136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D979CA">
        <w:rPr>
          <w:rFonts w:asciiTheme="minorEastAsia" w:eastAsiaTheme="minorEastAsia" w:hAnsiTheme="minorEastAsia" w:hint="eastAsia"/>
          <w:sz w:val="24"/>
        </w:rPr>
        <w:t>下载打印学籍证明,学校及市州教委盖章.</w:t>
      </w:r>
      <w:r w:rsidR="00474DAA">
        <w:rPr>
          <w:rFonts w:asciiTheme="minorEastAsia" w:eastAsiaTheme="minorEastAsia" w:hAnsiTheme="minorEastAsia" w:hint="eastAsia"/>
          <w:sz w:val="24"/>
        </w:rPr>
        <w:t>审查人签名、</w:t>
      </w:r>
      <w:r w:rsidR="004A787B">
        <w:rPr>
          <w:rFonts w:asciiTheme="minorEastAsia" w:eastAsiaTheme="minorEastAsia" w:hAnsiTheme="minorEastAsia" w:hint="eastAsia"/>
          <w:sz w:val="24"/>
        </w:rPr>
        <w:t>电话并盖公章。</w:t>
      </w:r>
      <w:r w:rsidRPr="00806EE9">
        <w:rPr>
          <w:rFonts w:asciiTheme="minorEastAsia" w:eastAsiaTheme="minorEastAsia" w:hAnsiTheme="minorEastAsia"/>
          <w:sz w:val="24"/>
        </w:rPr>
        <w:t xml:space="preserve"> </w:t>
      </w:r>
    </w:p>
    <w:p w:rsidR="009F792E" w:rsidRPr="00806EE9" w:rsidRDefault="009F792E" w:rsidP="00231CB2">
      <w:pPr>
        <w:spacing w:line="400" w:lineRule="exact"/>
        <w:ind w:left="247" w:hangingChars="103" w:hanging="247"/>
        <w:jc w:val="left"/>
        <w:rPr>
          <w:rFonts w:asciiTheme="minorEastAsia" w:eastAsiaTheme="minorEastAsia" w:hAnsiTheme="minorEastAsia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三、文史、理工类电子摄像时间：</w:t>
      </w:r>
      <w:r w:rsidR="00D004E5" w:rsidRPr="00806EE9">
        <w:rPr>
          <w:rFonts w:asciiTheme="minorEastAsia" w:eastAsiaTheme="minorEastAsia" w:hAnsiTheme="minorEastAsia" w:hint="eastAsia"/>
          <w:sz w:val="24"/>
        </w:rPr>
        <w:t>201</w:t>
      </w:r>
      <w:r w:rsidR="00E002E8">
        <w:rPr>
          <w:rFonts w:asciiTheme="minorEastAsia" w:eastAsiaTheme="minorEastAsia" w:hAnsiTheme="minorEastAsia" w:hint="eastAsia"/>
          <w:sz w:val="24"/>
        </w:rPr>
        <w:t>9</w:t>
      </w:r>
      <w:r w:rsidR="00D004E5" w:rsidRPr="00806EE9">
        <w:rPr>
          <w:rFonts w:asciiTheme="minorEastAsia" w:eastAsiaTheme="minorEastAsia" w:hAnsiTheme="minorEastAsia" w:hint="eastAsia"/>
          <w:sz w:val="24"/>
        </w:rPr>
        <w:t>年1</w:t>
      </w:r>
      <w:r w:rsidR="00474DAA">
        <w:rPr>
          <w:rFonts w:asciiTheme="minorEastAsia" w:eastAsiaTheme="minorEastAsia" w:hAnsiTheme="minorEastAsia" w:hint="eastAsia"/>
          <w:sz w:val="24"/>
        </w:rPr>
        <w:t>1</w:t>
      </w:r>
      <w:r w:rsidR="00D004E5" w:rsidRPr="00806EE9">
        <w:rPr>
          <w:rFonts w:asciiTheme="minorEastAsia" w:eastAsiaTheme="minorEastAsia" w:hAnsiTheme="minorEastAsia" w:hint="eastAsia"/>
          <w:sz w:val="24"/>
        </w:rPr>
        <w:t>月</w:t>
      </w:r>
      <w:r w:rsidR="00E002E8">
        <w:rPr>
          <w:rFonts w:asciiTheme="minorEastAsia" w:eastAsiaTheme="minorEastAsia" w:hAnsiTheme="minorEastAsia" w:hint="eastAsia"/>
          <w:sz w:val="24"/>
        </w:rPr>
        <w:t>29</w:t>
      </w:r>
      <w:r w:rsidR="00D004E5" w:rsidRPr="00806EE9">
        <w:rPr>
          <w:rFonts w:asciiTheme="minorEastAsia" w:eastAsiaTheme="minorEastAsia" w:hAnsiTheme="minorEastAsia" w:hint="eastAsia"/>
          <w:sz w:val="24"/>
        </w:rPr>
        <w:t>日上午</w:t>
      </w:r>
      <w:r w:rsidR="00BC7D47" w:rsidRPr="00806EE9">
        <w:rPr>
          <w:rFonts w:asciiTheme="minorEastAsia" w:eastAsiaTheme="minorEastAsia" w:hAnsiTheme="minorEastAsia" w:hint="eastAsia"/>
          <w:sz w:val="24"/>
        </w:rPr>
        <w:t>9</w:t>
      </w:r>
      <w:r w:rsidR="00D004E5" w:rsidRPr="00806EE9">
        <w:rPr>
          <w:rFonts w:asciiTheme="minorEastAsia" w:eastAsiaTheme="minorEastAsia" w:hAnsiTheme="minorEastAsia" w:hint="eastAsia"/>
          <w:sz w:val="24"/>
        </w:rPr>
        <w:t>:30</w:t>
      </w:r>
      <w:r w:rsidR="0008733C" w:rsidRPr="00806EE9">
        <w:rPr>
          <w:rFonts w:asciiTheme="minorEastAsia" w:eastAsiaTheme="minorEastAsia" w:hAnsiTheme="minorEastAsia" w:hint="eastAsia"/>
          <w:sz w:val="24"/>
        </w:rPr>
        <w:t xml:space="preserve">  </w:t>
      </w:r>
      <w:r w:rsidRPr="00806EE9">
        <w:rPr>
          <w:rFonts w:asciiTheme="minorEastAsia" w:eastAsiaTheme="minorEastAsia" w:hAnsiTheme="minorEastAsia" w:hint="eastAsia"/>
          <w:sz w:val="24"/>
        </w:rPr>
        <w:t xml:space="preserve">  带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>二代</w:t>
      </w:r>
      <w:r w:rsidRPr="00806EE9">
        <w:rPr>
          <w:rFonts w:asciiTheme="minorEastAsia" w:eastAsiaTheme="minorEastAsia" w:hAnsiTheme="minorEastAsia" w:hint="eastAsia"/>
          <w:sz w:val="24"/>
        </w:rPr>
        <w:t>身份证</w:t>
      </w:r>
    </w:p>
    <w:p w:rsidR="009F792E" w:rsidRPr="00806EE9" w:rsidRDefault="007E37E2" w:rsidP="00BC7D47">
      <w:pPr>
        <w:spacing w:line="340" w:lineRule="exact"/>
        <w:ind w:left="2880" w:hangingChars="1200" w:hanging="2880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 xml:space="preserve">   </w:t>
      </w:r>
      <w:r w:rsidR="009F792E" w:rsidRPr="00806EE9">
        <w:rPr>
          <w:rFonts w:asciiTheme="minorEastAsia" w:eastAsiaTheme="minorEastAsia" w:hAnsiTheme="minorEastAsia" w:hint="eastAsia"/>
          <w:sz w:val="24"/>
        </w:rPr>
        <w:t>地点：</w:t>
      </w:r>
      <w:r w:rsidR="00BC7D47" w:rsidRPr="00806EE9">
        <w:rPr>
          <w:rFonts w:asciiTheme="minorEastAsia" w:eastAsiaTheme="minorEastAsia" w:hAnsiTheme="minorEastAsia" w:hint="eastAsia"/>
          <w:sz w:val="24"/>
        </w:rPr>
        <w:t>洪高招生办（辅楼1楼）</w:t>
      </w:r>
    </w:p>
    <w:p w:rsidR="00CB1E91" w:rsidRPr="00806EE9" w:rsidRDefault="0023722E" w:rsidP="0023722E">
      <w:pPr>
        <w:spacing w:line="340" w:lineRule="exact"/>
        <w:ind w:leftChars="150" w:left="675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int="eastAsia"/>
          <w:sz w:val="24"/>
        </w:rPr>
        <w:t>电子摄像考生</w:t>
      </w:r>
      <w:r w:rsidRPr="00CB1E91">
        <w:rPr>
          <w:rFonts w:ascii="黑体" w:eastAsia="黑体" w:hint="eastAsia"/>
          <w:sz w:val="24"/>
        </w:rPr>
        <w:t>不戴帽子，不戴眼镜</w:t>
      </w:r>
      <w:r>
        <w:rPr>
          <w:rFonts w:ascii="黑体" w:eastAsia="黑体" w:hint="eastAsia"/>
          <w:sz w:val="24"/>
        </w:rPr>
        <w:t>和美瞳</w:t>
      </w:r>
      <w:r w:rsidRPr="00CB1E91">
        <w:rPr>
          <w:rFonts w:ascii="黑体" w:eastAsia="黑体" w:hint="eastAsia"/>
          <w:sz w:val="24"/>
        </w:rPr>
        <w:t>，见到颈部，露出额头耳朵</w:t>
      </w:r>
      <w:r>
        <w:rPr>
          <w:rFonts w:ascii="黑体" w:eastAsia="黑体" w:hint="eastAsia"/>
          <w:sz w:val="24"/>
        </w:rPr>
        <w:t>,穿亮色衣服</w:t>
      </w:r>
      <w:r w:rsidRPr="00B87B7D">
        <w:rPr>
          <w:rFonts w:hint="eastAsia"/>
          <w:sz w:val="24"/>
        </w:rPr>
        <w:t>。</w:t>
      </w:r>
    </w:p>
    <w:p w:rsidR="00DE03BB" w:rsidRPr="00806EE9" w:rsidRDefault="00DE03BB" w:rsidP="00467079">
      <w:pPr>
        <w:pStyle w:val="a9"/>
        <w:widowControl w:val="0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806EE9">
        <w:rPr>
          <w:rFonts w:asciiTheme="minorEastAsia" w:eastAsiaTheme="minorEastAsia" w:hAnsiTheme="minorEastAsia" w:hint="eastAsia"/>
        </w:rPr>
        <w:t>电子摄像完毕，</w:t>
      </w:r>
      <w:r w:rsidR="00BC7D47" w:rsidRPr="00806EE9">
        <w:rPr>
          <w:rFonts w:asciiTheme="minorEastAsia" w:eastAsiaTheme="minorEastAsia" w:hAnsiTheme="minorEastAsia" w:hint="eastAsia"/>
        </w:rPr>
        <w:t>立即</w:t>
      </w:r>
      <w:r w:rsidRPr="00806EE9">
        <w:rPr>
          <w:rFonts w:asciiTheme="minorEastAsia" w:eastAsiaTheme="minorEastAsia" w:hAnsiTheme="minorEastAsia" w:hint="eastAsia"/>
        </w:rPr>
        <w:t>打印</w:t>
      </w:r>
      <w:r w:rsidR="00467079" w:rsidRPr="00806EE9">
        <w:rPr>
          <w:rFonts w:asciiTheme="minorEastAsia" w:eastAsiaTheme="minorEastAsia" w:hAnsiTheme="minorEastAsia" w:hint="eastAsia"/>
        </w:rPr>
        <w:t>《</w:t>
      </w:r>
      <w:r w:rsidR="00F86D19" w:rsidRPr="00806EE9">
        <w:rPr>
          <w:rFonts w:asciiTheme="minorEastAsia" w:eastAsiaTheme="minorEastAsia" w:hAnsiTheme="minorEastAsia" w:hint="eastAsia"/>
          <w:w w:val="90"/>
        </w:rPr>
        <w:t>20</w:t>
      </w:r>
      <w:r w:rsidR="00E002E8">
        <w:rPr>
          <w:rFonts w:asciiTheme="minorEastAsia" w:eastAsiaTheme="minorEastAsia" w:hAnsiTheme="minorEastAsia" w:hint="eastAsia"/>
          <w:w w:val="90"/>
        </w:rPr>
        <w:t>20</w:t>
      </w:r>
      <w:r w:rsidR="00467079" w:rsidRPr="00806EE9">
        <w:rPr>
          <w:rFonts w:asciiTheme="minorEastAsia" w:eastAsiaTheme="minorEastAsia" w:hAnsiTheme="minorEastAsia" w:hint="eastAsia"/>
          <w:w w:val="90"/>
        </w:rPr>
        <w:t>年湖北省普通高等学校招生考试报名登记表</w:t>
      </w:r>
      <w:r w:rsidR="00467079" w:rsidRPr="00806EE9">
        <w:rPr>
          <w:rFonts w:asciiTheme="minorEastAsia" w:eastAsiaTheme="minorEastAsia" w:hAnsiTheme="minorEastAsia" w:hint="eastAsia"/>
        </w:rPr>
        <w:t>》</w:t>
      </w:r>
      <w:r w:rsidR="0048315C" w:rsidRPr="00806EE9">
        <w:rPr>
          <w:rFonts w:asciiTheme="minorEastAsia" w:eastAsiaTheme="minorEastAsia" w:hAnsiTheme="minorEastAsia" w:hint="eastAsia"/>
        </w:rPr>
        <w:t>进行</w:t>
      </w:r>
      <w:r w:rsidR="00724CF9" w:rsidRPr="00806EE9">
        <w:rPr>
          <w:rFonts w:asciiTheme="minorEastAsia" w:eastAsiaTheme="minorEastAsia" w:hAnsiTheme="minorEastAsia" w:hint="eastAsia"/>
        </w:rPr>
        <w:t>高考信息校对，</w:t>
      </w:r>
      <w:r w:rsidR="00680615">
        <w:rPr>
          <w:rFonts w:hint="eastAsia"/>
        </w:rPr>
        <w:t>认真校对姓名、身份证号、学籍号、家庭通讯地址、考生类别、户口所在地、考试语种、是否外省随迁、父母等信息，</w:t>
      </w:r>
      <w:r w:rsidR="002C61FF" w:rsidRPr="00806EE9">
        <w:rPr>
          <w:rFonts w:asciiTheme="minorEastAsia" w:eastAsiaTheme="minorEastAsia" w:hAnsiTheme="minorEastAsia" w:hint="eastAsia"/>
        </w:rPr>
        <w:t>考生</w:t>
      </w:r>
      <w:r w:rsidR="00724CF9" w:rsidRPr="00806EE9">
        <w:rPr>
          <w:rFonts w:asciiTheme="minorEastAsia" w:eastAsiaTheme="minorEastAsia" w:hAnsiTheme="minorEastAsia" w:hint="eastAsia"/>
        </w:rPr>
        <w:t>确认签名</w:t>
      </w:r>
      <w:r w:rsidR="003078E9" w:rsidRPr="00806EE9">
        <w:rPr>
          <w:rFonts w:asciiTheme="minorEastAsia" w:eastAsiaTheme="minorEastAsia" w:hAnsiTheme="minorEastAsia" w:hint="eastAsia"/>
        </w:rPr>
        <w:t>,并上交次此登记表</w:t>
      </w:r>
    </w:p>
    <w:p w:rsidR="004309EC" w:rsidRPr="00806EE9" w:rsidRDefault="009F792E" w:rsidP="00590AA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四、</w:t>
      </w:r>
      <w:r w:rsidRPr="00806EE9">
        <w:rPr>
          <w:rFonts w:asciiTheme="minorEastAsia" w:eastAsiaTheme="minorEastAsia" w:hAnsiTheme="minorEastAsia" w:hint="eastAsia"/>
          <w:b/>
          <w:sz w:val="24"/>
        </w:rPr>
        <w:t>高考考试费：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>高考考试费：165</w:t>
      </w:r>
      <w:r w:rsidR="002656BB" w:rsidRPr="00806EE9">
        <w:rPr>
          <w:rFonts w:asciiTheme="minorEastAsia" w:eastAsiaTheme="minorEastAsia" w:hAnsiTheme="minorEastAsia" w:hint="eastAsia"/>
          <w:b/>
          <w:sz w:val="24"/>
        </w:rPr>
        <w:t xml:space="preserve">元 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 xml:space="preserve"> 体检费：5</w:t>
      </w:r>
      <w:r w:rsidR="00457002">
        <w:rPr>
          <w:rFonts w:asciiTheme="minorEastAsia" w:eastAsiaTheme="minorEastAsia" w:hAnsiTheme="minorEastAsia" w:hint="eastAsia"/>
          <w:b/>
          <w:sz w:val="24"/>
        </w:rPr>
        <w:t>0</w:t>
      </w:r>
      <w:r w:rsidR="00F32A5E" w:rsidRPr="00806EE9">
        <w:rPr>
          <w:rFonts w:asciiTheme="minorEastAsia" w:eastAsiaTheme="minorEastAsia" w:hAnsiTheme="minorEastAsia" w:hint="eastAsia"/>
          <w:b/>
          <w:sz w:val="24"/>
        </w:rPr>
        <w:t>元</w:t>
      </w:r>
      <w:r w:rsidR="00F41AE9" w:rsidRPr="00806EE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5C576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FE21CC">
        <w:rPr>
          <w:rFonts w:asciiTheme="minorEastAsia" w:eastAsiaTheme="minorEastAsia" w:hAnsiTheme="minorEastAsia" w:hint="eastAsia"/>
          <w:b/>
          <w:sz w:val="24"/>
        </w:rPr>
        <w:t xml:space="preserve">英语口语等级三级考试费:50元         </w:t>
      </w:r>
      <w:r w:rsidR="004A787B">
        <w:rPr>
          <w:rFonts w:asciiTheme="minorEastAsia" w:eastAsiaTheme="minorEastAsia" w:hAnsiTheme="minorEastAsia" w:hint="eastAsia"/>
          <w:b/>
          <w:sz w:val="24"/>
        </w:rPr>
        <w:t>填报志愿大数据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>：</w:t>
      </w:r>
      <w:r w:rsidR="004A787B">
        <w:rPr>
          <w:rFonts w:asciiTheme="minorEastAsia" w:eastAsiaTheme="minorEastAsia" w:hAnsiTheme="minorEastAsia" w:hint="eastAsia"/>
          <w:b/>
          <w:sz w:val="24"/>
        </w:rPr>
        <w:t>40</w:t>
      </w:r>
      <w:r w:rsidR="00223C85" w:rsidRPr="00806EE9">
        <w:rPr>
          <w:rFonts w:asciiTheme="minorEastAsia" w:eastAsiaTheme="minorEastAsia" w:hAnsiTheme="minorEastAsia" w:hint="eastAsia"/>
          <w:b/>
          <w:sz w:val="24"/>
        </w:rPr>
        <w:t>元/生（自愿）</w:t>
      </w:r>
      <w:r w:rsidR="00280DA6"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9F792E" w:rsidRPr="00806EE9" w:rsidRDefault="009F792E">
      <w:pPr>
        <w:rPr>
          <w:rFonts w:asciiTheme="minorEastAsia" w:eastAsiaTheme="minorEastAsia" w:hAnsiTheme="minorEastAsia" w:cs="宋体"/>
          <w:color w:val="FF0000"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五、考生报名网址：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  <w:r w:rsidR="00581033" w:rsidRPr="00806EE9">
        <w:rPr>
          <w:rFonts w:asciiTheme="minorEastAsia" w:eastAsiaTheme="minorEastAsia" w:hAnsiTheme="minorEastAsia" w:hint="eastAsia"/>
          <w:color w:val="FF0000"/>
          <w:sz w:val="24"/>
        </w:rPr>
        <w:t>http://</w:t>
      </w:r>
      <w:r w:rsidR="004A787B">
        <w:rPr>
          <w:rFonts w:asciiTheme="minorEastAsia" w:eastAsiaTheme="minorEastAsia" w:hAnsiTheme="minorEastAsia" w:hint="eastAsia"/>
          <w:color w:val="FF0000"/>
          <w:sz w:val="24"/>
        </w:rPr>
        <w:t>gkbm.hbea.edu.cn</w:t>
      </w:r>
      <w:r w:rsidRPr="00806EE9">
        <w:rPr>
          <w:rFonts w:asciiTheme="minorEastAsia" w:eastAsiaTheme="minorEastAsia" w:hAnsiTheme="minorEastAsia" w:hint="eastAsia"/>
          <w:color w:val="FF0000"/>
          <w:sz w:val="24"/>
        </w:rPr>
        <w:t xml:space="preserve"> </w:t>
      </w:r>
    </w:p>
    <w:p w:rsidR="009F792E" w:rsidRPr="00806EE9" w:rsidRDefault="009F792E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六、</w:t>
      </w:r>
      <w:r w:rsidRPr="00806EE9">
        <w:rPr>
          <w:rFonts w:asciiTheme="minorEastAsia" w:eastAsiaTheme="minorEastAsia" w:hAnsiTheme="minorEastAsia" w:hint="eastAsia"/>
          <w:b/>
          <w:sz w:val="24"/>
        </w:rPr>
        <w:t>高考优录、体检安排见洪高网</w:t>
      </w:r>
      <w:hyperlink r:id="rId8" w:history="1">
        <w:r w:rsidRPr="00806EE9">
          <w:rPr>
            <w:rStyle w:val="a4"/>
            <w:rFonts w:asciiTheme="minorEastAsia" w:eastAsiaTheme="minorEastAsia" w:hAnsiTheme="minorEastAsia" w:hint="eastAsia"/>
            <w:b/>
            <w:sz w:val="24"/>
          </w:rPr>
          <w:t>http://www.hsgz.cn</w:t>
        </w:r>
      </w:hyperlink>
      <w:r w:rsidRPr="00806EE9">
        <w:rPr>
          <w:rFonts w:asciiTheme="minorEastAsia" w:eastAsiaTheme="minorEastAsia" w:hAnsiTheme="minorEastAsia" w:hint="eastAsia"/>
          <w:b/>
          <w:sz w:val="24"/>
        </w:rPr>
        <w:t xml:space="preserve">    20</w:t>
      </w:r>
      <w:r w:rsidR="00E002E8">
        <w:rPr>
          <w:rFonts w:asciiTheme="minorEastAsia" w:eastAsiaTheme="minorEastAsia" w:hAnsiTheme="minorEastAsia" w:hint="eastAsia"/>
          <w:b/>
          <w:sz w:val="24"/>
        </w:rPr>
        <w:t>20</w:t>
      </w:r>
      <w:r w:rsidRPr="00806EE9">
        <w:rPr>
          <w:rFonts w:asciiTheme="minorEastAsia" w:eastAsiaTheme="minorEastAsia" w:hAnsiTheme="minorEastAsia" w:hint="eastAsia"/>
          <w:b/>
          <w:sz w:val="24"/>
        </w:rPr>
        <w:t>年3月中旬左右</w:t>
      </w:r>
    </w:p>
    <w:p w:rsidR="009F792E" w:rsidRPr="00806EE9" w:rsidRDefault="009F792E">
      <w:pPr>
        <w:spacing w:line="500" w:lineRule="exact"/>
        <w:ind w:leftChars="57" w:left="120" w:firstLineChars="147" w:firstLine="354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 xml:space="preserve">高考优录 </w:t>
      </w:r>
      <w:r w:rsidRPr="00806EE9">
        <w:rPr>
          <w:rFonts w:asciiTheme="minorEastAsia" w:eastAsiaTheme="minorEastAsia" w:hAnsiTheme="minorEastAsia" w:cs="宋体"/>
          <w:b/>
          <w:spacing w:val="10"/>
          <w:kern w:val="0"/>
          <w:sz w:val="24"/>
        </w:rPr>
        <w:t>湖北招生信息网</w:t>
      </w:r>
      <w:r w:rsidRPr="00806EE9">
        <w:rPr>
          <w:rFonts w:asciiTheme="minorEastAsia" w:eastAsiaTheme="minorEastAsia" w:hAnsiTheme="minorEastAsia" w:cs="宋体" w:hint="eastAsia"/>
          <w:b/>
          <w:spacing w:val="10"/>
          <w:kern w:val="0"/>
          <w:sz w:val="24"/>
        </w:rPr>
        <w:t>：</w:t>
      </w:r>
      <w:hyperlink r:id="rId9" w:history="1">
        <w:r w:rsidRPr="00806EE9">
          <w:rPr>
            <w:rFonts w:asciiTheme="minorEastAsia" w:eastAsiaTheme="minorEastAsia" w:hAnsiTheme="minorEastAsia" w:cs="宋体"/>
            <w:b/>
            <w:color w:val="000000"/>
            <w:spacing w:val="10"/>
            <w:kern w:val="0"/>
            <w:sz w:val="24"/>
          </w:rPr>
          <w:t>http://zsxx.e21.edu.cn</w:t>
        </w:r>
      </w:hyperlink>
      <w:r w:rsidRPr="00806EE9">
        <w:rPr>
          <w:rFonts w:asciiTheme="minorEastAsia" w:eastAsiaTheme="minorEastAsia" w:hAnsiTheme="minorEastAsia" w:cs="宋体" w:hint="eastAsia"/>
          <w:b/>
          <w:spacing w:val="10"/>
          <w:kern w:val="0"/>
          <w:sz w:val="24"/>
        </w:rPr>
        <w:t>上下载表格一式二份</w:t>
      </w:r>
      <w:r w:rsidRPr="00806EE9">
        <w:rPr>
          <w:rFonts w:asciiTheme="minorEastAsia" w:eastAsiaTheme="minorEastAsia" w:hAnsiTheme="minorEastAsia" w:hint="eastAsia"/>
          <w:b/>
          <w:sz w:val="24"/>
        </w:rPr>
        <w:t>20</w:t>
      </w:r>
      <w:r w:rsidR="00E002E8">
        <w:rPr>
          <w:rFonts w:asciiTheme="minorEastAsia" w:eastAsiaTheme="minorEastAsia" w:hAnsiTheme="minorEastAsia" w:hint="eastAsia"/>
          <w:b/>
          <w:sz w:val="24"/>
        </w:rPr>
        <w:t>20</w:t>
      </w:r>
      <w:r w:rsidRPr="00806EE9">
        <w:rPr>
          <w:rFonts w:asciiTheme="minorEastAsia" w:eastAsiaTheme="minorEastAsia" w:hAnsiTheme="minorEastAsia" w:hint="eastAsia"/>
          <w:b/>
          <w:sz w:val="24"/>
        </w:rPr>
        <w:t xml:space="preserve">年3月中旬左右 </w:t>
      </w:r>
    </w:p>
    <w:p w:rsidR="009F792E" w:rsidRPr="00806EE9" w:rsidRDefault="009F792E">
      <w:pPr>
        <w:spacing w:line="500" w:lineRule="exact"/>
        <w:ind w:firstLineChars="450" w:firstLine="1080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sz w:val="24"/>
        </w:rPr>
        <w:t>咨询电话：</w:t>
      </w:r>
      <w:r w:rsidRPr="00806EE9">
        <w:rPr>
          <w:rFonts w:asciiTheme="minorEastAsia" w:eastAsiaTheme="minorEastAsia" w:hAnsiTheme="minorEastAsia" w:hint="eastAsia"/>
          <w:b/>
          <w:sz w:val="24"/>
        </w:rPr>
        <w:t xml:space="preserve">02787783850   </w:t>
      </w:r>
      <w:r w:rsidR="004C002F"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9F792E" w:rsidRPr="00806EE9" w:rsidRDefault="009F792E">
      <w:pPr>
        <w:spacing w:line="500" w:lineRule="exact"/>
        <w:ind w:firstLineChars="2250" w:firstLine="5421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武汉市洪山高级中学</w:t>
      </w:r>
    </w:p>
    <w:p w:rsidR="009F792E" w:rsidRPr="00806EE9" w:rsidRDefault="009F792E">
      <w:pPr>
        <w:spacing w:line="500" w:lineRule="exact"/>
        <w:ind w:firstLineChars="2300" w:firstLine="5542"/>
        <w:rPr>
          <w:rFonts w:asciiTheme="minorEastAsia" w:eastAsiaTheme="minorEastAsia" w:hAnsiTheme="minorEastAsia"/>
          <w:b/>
          <w:sz w:val="24"/>
        </w:rPr>
      </w:pPr>
      <w:r w:rsidRPr="00806EE9">
        <w:rPr>
          <w:rFonts w:asciiTheme="minorEastAsia" w:eastAsiaTheme="minorEastAsia" w:hAnsiTheme="minorEastAsia" w:hint="eastAsia"/>
          <w:b/>
          <w:sz w:val="24"/>
        </w:rPr>
        <w:t>201</w:t>
      </w:r>
      <w:r w:rsidR="00E002E8">
        <w:rPr>
          <w:rFonts w:asciiTheme="minorEastAsia" w:eastAsiaTheme="minorEastAsia" w:hAnsiTheme="minorEastAsia" w:hint="eastAsia"/>
          <w:b/>
          <w:sz w:val="24"/>
        </w:rPr>
        <w:t>9</w:t>
      </w:r>
      <w:r w:rsidRPr="00806EE9">
        <w:rPr>
          <w:rFonts w:asciiTheme="minorEastAsia" w:eastAsiaTheme="minorEastAsia" w:hAnsiTheme="minorEastAsia" w:hint="eastAsia"/>
          <w:b/>
          <w:sz w:val="24"/>
        </w:rPr>
        <w:t>年1</w:t>
      </w:r>
      <w:r w:rsidR="004F5194" w:rsidRPr="00806EE9">
        <w:rPr>
          <w:rFonts w:asciiTheme="minorEastAsia" w:eastAsiaTheme="minorEastAsia" w:hAnsiTheme="minorEastAsia" w:hint="eastAsia"/>
          <w:b/>
          <w:sz w:val="24"/>
        </w:rPr>
        <w:t>1</w:t>
      </w:r>
      <w:r w:rsidRPr="00806EE9">
        <w:rPr>
          <w:rFonts w:asciiTheme="minorEastAsia" w:eastAsiaTheme="minorEastAsia" w:hAnsiTheme="minorEastAsia" w:hint="eastAsia"/>
          <w:b/>
          <w:sz w:val="24"/>
        </w:rPr>
        <w:t>月</w:t>
      </w:r>
      <w:r w:rsidR="00474DAA">
        <w:rPr>
          <w:rFonts w:asciiTheme="minorEastAsia" w:eastAsiaTheme="minorEastAsia" w:hAnsiTheme="minorEastAsia" w:hint="eastAsia"/>
          <w:b/>
          <w:sz w:val="24"/>
        </w:rPr>
        <w:t>12</w:t>
      </w:r>
      <w:r w:rsidRPr="00806EE9">
        <w:rPr>
          <w:rFonts w:asciiTheme="minorEastAsia" w:eastAsiaTheme="minorEastAsia" w:hAnsiTheme="minorEastAsia" w:hint="eastAsia"/>
          <w:b/>
          <w:sz w:val="24"/>
        </w:rPr>
        <w:t>日</w:t>
      </w:r>
    </w:p>
    <w:p w:rsidR="00AE4627" w:rsidRDefault="00AE4627">
      <w:pPr>
        <w:tabs>
          <w:tab w:val="left" w:pos="420"/>
        </w:tabs>
        <w:rPr>
          <w:rFonts w:ascii="宋体" w:hAnsi="宋体"/>
          <w:b/>
          <w:bCs/>
          <w:sz w:val="32"/>
          <w:szCs w:val="32"/>
        </w:rPr>
      </w:pPr>
    </w:p>
    <w:p w:rsidR="00806EE9" w:rsidRDefault="00806EE9">
      <w:pPr>
        <w:tabs>
          <w:tab w:val="left" w:pos="420"/>
        </w:tabs>
        <w:rPr>
          <w:rFonts w:ascii="宋体" w:hAnsi="宋体"/>
          <w:b/>
          <w:bCs/>
          <w:sz w:val="24"/>
        </w:rPr>
      </w:pPr>
    </w:p>
    <w:p w:rsidR="009F792E" w:rsidRPr="00E92FF6" w:rsidRDefault="009F792E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请下载以下相关表格（一式</w:t>
      </w:r>
      <w:r w:rsidR="009B6832" w:rsidRPr="00E92FF6">
        <w:rPr>
          <w:rFonts w:ascii="宋体" w:hAnsi="宋体" w:hint="eastAsia"/>
          <w:b/>
          <w:bCs/>
          <w:vanish/>
          <w:sz w:val="24"/>
        </w:rPr>
        <w:t>一</w:t>
      </w:r>
      <w:r w:rsidRPr="00E92FF6">
        <w:rPr>
          <w:rFonts w:ascii="宋体" w:hAnsi="宋体" w:hint="eastAsia"/>
          <w:b/>
          <w:bCs/>
          <w:vanish/>
          <w:sz w:val="24"/>
        </w:rPr>
        <w:t>份），高考报名时必须带来</w:t>
      </w:r>
    </w:p>
    <w:p w:rsidR="00297220" w:rsidRPr="00E92FF6" w:rsidRDefault="00297220" w:rsidP="00297220">
      <w:pPr>
        <w:tabs>
          <w:tab w:val="left" w:pos="420"/>
        </w:tabs>
        <w:rPr>
          <w:rFonts w:ascii="宋体" w:hAnsi="宋体"/>
          <w:b/>
          <w:bCs/>
          <w:vanish/>
          <w:sz w:val="24"/>
        </w:rPr>
      </w:pPr>
      <w:r w:rsidRPr="00E92FF6">
        <w:rPr>
          <w:rFonts w:ascii="宋体" w:hAnsi="宋体" w:hint="eastAsia"/>
          <w:b/>
          <w:bCs/>
          <w:vanish/>
          <w:sz w:val="24"/>
        </w:rPr>
        <w:t>附件一</w:t>
      </w:r>
    </w:p>
    <w:p w:rsidR="00806EE9" w:rsidRDefault="00806EE9" w:rsidP="0041557C">
      <w:pPr>
        <w:jc w:val="center"/>
        <w:rPr>
          <w:rFonts w:eastAsia="黑体"/>
          <w:bCs/>
          <w:sz w:val="32"/>
          <w:szCs w:val="32"/>
        </w:rPr>
      </w:pPr>
    </w:p>
    <w:p w:rsidR="0041557C" w:rsidRDefault="0041557C" w:rsidP="0041557C">
      <w:pPr>
        <w:jc w:val="center"/>
        <w:rPr>
          <w:bCs/>
          <w:sz w:val="24"/>
          <w:u w:val="single"/>
        </w:rPr>
      </w:pPr>
      <w:r>
        <w:rPr>
          <w:rFonts w:eastAsia="黑体"/>
          <w:bCs/>
          <w:sz w:val="32"/>
          <w:szCs w:val="32"/>
        </w:rPr>
        <w:t>20</w:t>
      </w:r>
      <w:r w:rsidR="007B761C">
        <w:rPr>
          <w:rFonts w:eastAsia="黑体" w:hint="eastAsia"/>
          <w:bCs/>
          <w:sz w:val="32"/>
          <w:szCs w:val="32"/>
        </w:rPr>
        <w:t>20</w:t>
      </w:r>
      <w:r>
        <w:rPr>
          <w:rFonts w:eastAsia="黑体"/>
          <w:bCs/>
          <w:sz w:val="32"/>
          <w:szCs w:val="32"/>
        </w:rPr>
        <w:t>年湖北省普通高考</w:t>
      </w:r>
      <w:r>
        <w:rPr>
          <w:rFonts w:eastAsia="黑体" w:hint="eastAsia"/>
          <w:bCs/>
          <w:sz w:val="32"/>
          <w:szCs w:val="32"/>
        </w:rPr>
        <w:t>考生报名资格审查登记表</w:t>
      </w:r>
    </w:p>
    <w:p w:rsidR="0041557C" w:rsidRDefault="00C52022" w:rsidP="00457002">
      <w:pPr>
        <w:spacing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     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  <w:u w:val="single"/>
        </w:rPr>
        <w:t>武汉</w:t>
      </w:r>
      <w:r>
        <w:rPr>
          <w:rFonts w:hint="eastAsia"/>
          <w:bCs/>
          <w:sz w:val="24"/>
          <w:u w:val="single"/>
        </w:rPr>
        <w:t xml:space="preserve">   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</w:rPr>
        <w:t>市（州）</w:t>
      </w:r>
      <w:r w:rsidR="0041557C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    </w:t>
      </w:r>
      <w:r w:rsidR="0041557C"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="0041557C">
        <w:rPr>
          <w:rFonts w:hint="eastAsia"/>
          <w:bCs/>
          <w:sz w:val="24"/>
          <w:u w:val="single"/>
        </w:rPr>
        <w:t xml:space="preserve"> </w:t>
      </w:r>
      <w:r w:rsidR="0041557C">
        <w:rPr>
          <w:rFonts w:hint="eastAsia"/>
          <w:bCs/>
          <w:sz w:val="24"/>
          <w:u w:val="single"/>
        </w:rPr>
        <w:t>洪山</w:t>
      </w:r>
      <w:r w:rsidR="0041557C">
        <w:rPr>
          <w:rFonts w:hint="eastAsia"/>
          <w:bCs/>
          <w:sz w:val="24"/>
          <w:u w:val="single"/>
        </w:rPr>
        <w:t xml:space="preserve">  </w:t>
      </w:r>
      <w:r w:rsidR="0041557C">
        <w:rPr>
          <w:rFonts w:hint="eastAsia"/>
          <w:bCs/>
          <w:sz w:val="24"/>
        </w:rPr>
        <w:t>县（市、区）</w:t>
      </w:r>
      <w:r w:rsidR="0041557C">
        <w:rPr>
          <w:rFonts w:hint="eastAsia"/>
          <w:bCs/>
          <w:sz w:val="24"/>
        </w:rPr>
        <w:t xml:space="preserve">     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"/>
        <w:gridCol w:w="1511"/>
        <w:gridCol w:w="594"/>
        <w:gridCol w:w="516"/>
        <w:gridCol w:w="192"/>
        <w:gridCol w:w="284"/>
        <w:gridCol w:w="1111"/>
        <w:gridCol w:w="590"/>
        <w:gridCol w:w="468"/>
        <w:gridCol w:w="415"/>
        <w:gridCol w:w="251"/>
        <w:gridCol w:w="3115"/>
      </w:tblGrid>
      <w:tr w:rsidR="00252E26" w:rsidTr="00E6574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2105" w:type="dxa"/>
            <w:gridSpan w:val="2"/>
            <w:vAlign w:val="center"/>
          </w:tcPr>
          <w:p w:rsidR="00252E26" w:rsidRDefault="007B761C" w:rsidP="00C520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  <w:r w:rsidR="00252E26">
              <w:rPr>
                <w:rFonts w:hint="eastAsia"/>
                <w:bCs/>
                <w:sz w:val="24"/>
              </w:rPr>
              <w:t>4201111</w:t>
            </w:r>
          </w:p>
        </w:tc>
        <w:tc>
          <w:tcPr>
            <w:tcW w:w="992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3115" w:type="dxa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</w:tr>
      <w:tr w:rsidR="00252E26" w:rsidTr="00E6574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097" w:type="dxa"/>
            <w:gridSpan w:val="5"/>
            <w:vAlign w:val="center"/>
          </w:tcPr>
          <w:p w:rsidR="00252E26" w:rsidRDefault="00252E26" w:rsidP="007855EB">
            <w:pPr>
              <w:jc w:val="center"/>
              <w:rPr>
                <w:bCs/>
                <w:sz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3781" w:type="dxa"/>
            <w:gridSpan w:val="3"/>
            <w:vAlign w:val="center"/>
          </w:tcPr>
          <w:p w:rsidR="00252E26" w:rsidRDefault="00252E26" w:rsidP="00584467">
            <w:pPr>
              <w:jc w:val="center"/>
              <w:rPr>
                <w:bCs/>
                <w:sz w:val="24"/>
              </w:rPr>
            </w:pPr>
          </w:p>
        </w:tc>
      </w:tr>
      <w:tr w:rsidR="00252E26" w:rsidTr="00252E26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252E26" w:rsidRDefault="00252E26" w:rsidP="00252E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拟报类型</w:t>
            </w:r>
          </w:p>
        </w:tc>
        <w:tc>
          <w:tcPr>
            <w:tcW w:w="1511" w:type="dxa"/>
            <w:vAlign w:val="center"/>
          </w:tcPr>
          <w:p w:rsidR="00252E26" w:rsidRDefault="00252E26" w:rsidP="005844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</w:t>
            </w:r>
            <w:r>
              <w:rPr>
                <w:rFonts w:hint="eastAsia"/>
                <w:bCs/>
                <w:szCs w:val="21"/>
              </w:rPr>
              <w:t>普高高考□</w:t>
            </w:r>
          </w:p>
        </w:tc>
        <w:tc>
          <w:tcPr>
            <w:tcW w:w="1302" w:type="dxa"/>
            <w:gridSpan w:val="3"/>
            <w:vAlign w:val="center"/>
          </w:tcPr>
          <w:p w:rsidR="00252E26" w:rsidRDefault="00252E26" w:rsidP="00252E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</w:t>
            </w:r>
            <w:r w:rsidRPr="00252E26">
              <w:rPr>
                <w:rFonts w:hint="eastAsia"/>
                <w:bCs/>
                <w:szCs w:val="21"/>
              </w:rPr>
              <w:t>拟报科类</w:t>
            </w:r>
          </w:p>
        </w:tc>
        <w:tc>
          <w:tcPr>
            <w:tcW w:w="6234" w:type="dxa"/>
            <w:gridSpan w:val="7"/>
            <w:vAlign w:val="center"/>
          </w:tcPr>
          <w:p w:rsidR="00252E26" w:rsidRDefault="00252E26" w:rsidP="005844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1-</w:t>
            </w:r>
            <w:r>
              <w:rPr>
                <w:rFonts w:hint="eastAsia"/>
                <w:bCs/>
                <w:szCs w:val="21"/>
              </w:rPr>
              <w:t>文史□；</w:t>
            </w:r>
            <w:r>
              <w:rPr>
                <w:rFonts w:hint="eastAsia"/>
                <w:bCs/>
                <w:szCs w:val="21"/>
              </w:rPr>
              <w:t>3-</w:t>
            </w:r>
            <w:r>
              <w:rPr>
                <w:rFonts w:hint="eastAsia"/>
                <w:bCs/>
                <w:szCs w:val="21"/>
              </w:rPr>
              <w:t>艺文□；</w:t>
            </w:r>
            <w:r>
              <w:rPr>
                <w:rFonts w:hint="eastAsia"/>
                <w:bCs/>
                <w:szCs w:val="21"/>
              </w:rPr>
              <w:t>4-</w:t>
            </w:r>
            <w:r>
              <w:rPr>
                <w:rFonts w:hint="eastAsia"/>
                <w:bCs/>
                <w:szCs w:val="21"/>
              </w:rPr>
              <w:t>体文□；</w:t>
            </w:r>
            <w:r>
              <w:rPr>
                <w:rFonts w:hint="eastAsia"/>
                <w:bCs/>
                <w:szCs w:val="21"/>
              </w:rPr>
              <w:t>5-</w:t>
            </w:r>
            <w:r>
              <w:rPr>
                <w:rFonts w:hint="eastAsia"/>
                <w:bCs/>
                <w:szCs w:val="21"/>
              </w:rPr>
              <w:t>理工□；</w:t>
            </w:r>
            <w:r>
              <w:rPr>
                <w:rFonts w:hint="eastAsia"/>
                <w:bCs/>
                <w:szCs w:val="21"/>
              </w:rPr>
              <w:t>7-</w:t>
            </w:r>
            <w:r>
              <w:rPr>
                <w:rFonts w:hint="eastAsia"/>
                <w:bCs/>
                <w:szCs w:val="21"/>
              </w:rPr>
              <w:t>艺理□；</w:t>
            </w:r>
            <w:r>
              <w:rPr>
                <w:rFonts w:hint="eastAsia"/>
                <w:bCs/>
                <w:szCs w:val="21"/>
              </w:rPr>
              <w:t>8-</w:t>
            </w:r>
            <w:r>
              <w:rPr>
                <w:rFonts w:hint="eastAsia"/>
                <w:bCs/>
                <w:szCs w:val="21"/>
              </w:rPr>
              <w:t>体理□</w:t>
            </w:r>
          </w:p>
        </w:tc>
      </w:tr>
      <w:tr w:rsidR="0041557C" w:rsidTr="0041557C">
        <w:trPr>
          <w:trHeight w:hRule="exact" w:val="567"/>
          <w:jc w:val="center"/>
        </w:trPr>
        <w:tc>
          <w:tcPr>
            <w:tcW w:w="1267" w:type="dxa"/>
            <w:gridSpan w:val="2"/>
            <w:vAlign w:val="center"/>
          </w:tcPr>
          <w:p w:rsidR="0041557C" w:rsidRDefault="0041557C" w:rsidP="00E657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4208" w:type="dxa"/>
            <w:gridSpan w:val="6"/>
            <w:vAlign w:val="center"/>
          </w:tcPr>
          <w:p w:rsidR="0041557C" w:rsidRDefault="0041557C" w:rsidP="00E6574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  <w:tc>
          <w:tcPr>
            <w:tcW w:w="4839" w:type="dxa"/>
            <w:gridSpan w:val="5"/>
            <w:vAlign w:val="center"/>
          </w:tcPr>
          <w:p w:rsidR="0041557C" w:rsidRDefault="0041557C" w:rsidP="00E6574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</w:t>
            </w:r>
          </w:p>
        </w:tc>
      </w:tr>
      <w:tr w:rsidR="009F792E" w:rsidTr="00E92FF6">
        <w:trPr>
          <w:cantSplit/>
          <w:trHeight w:val="7104"/>
          <w:jc w:val="center"/>
        </w:trPr>
        <w:tc>
          <w:tcPr>
            <w:tcW w:w="1241" w:type="dxa"/>
            <w:textDirection w:val="tbRlV"/>
            <w:vAlign w:val="center"/>
          </w:tcPr>
          <w:p w:rsidR="009F792E" w:rsidRDefault="00E43511" w:rsidP="00565BB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</w:t>
            </w:r>
            <w:r w:rsidR="009F792E">
              <w:rPr>
                <w:rFonts w:ascii="宋体" w:hAnsi="宋体" w:hint="eastAsia"/>
                <w:sz w:val="24"/>
              </w:rPr>
              <w:t>身份证、</w:t>
            </w:r>
            <w:r>
              <w:rPr>
                <w:rFonts w:ascii="宋体" w:hAnsi="宋体" w:hint="eastAsia"/>
                <w:sz w:val="24"/>
              </w:rPr>
              <w:t>②</w:t>
            </w:r>
            <w:r w:rsidR="009F792E">
              <w:rPr>
                <w:rFonts w:ascii="宋体" w:hAnsi="宋体" w:hint="eastAsia"/>
                <w:sz w:val="24"/>
              </w:rPr>
              <w:t>户口簿、</w:t>
            </w:r>
            <w:r>
              <w:rPr>
                <w:rFonts w:ascii="宋体" w:hAnsi="宋体" w:hint="eastAsia"/>
                <w:sz w:val="24"/>
              </w:rPr>
              <w:t>③</w:t>
            </w:r>
            <w:r w:rsidR="009F792E">
              <w:rPr>
                <w:rFonts w:ascii="宋体" w:hAnsi="宋体" w:hint="eastAsia"/>
                <w:sz w:val="24"/>
              </w:rPr>
              <w:t>学历证件复印件及其他相关资料</w:t>
            </w:r>
          </w:p>
        </w:tc>
        <w:tc>
          <w:tcPr>
            <w:tcW w:w="9073" w:type="dxa"/>
            <w:gridSpan w:val="12"/>
          </w:tcPr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------------ 粘 -----------贴-------------线-------------</w:t>
            </w:r>
          </w:p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9F792E" w:rsidRDefault="009F792E">
            <w:pPr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1、表中有选项者，请根据自己的情况正确勾选选项前面的标号。</w:t>
            </w:r>
          </w:p>
          <w:p w:rsidR="009F792E" w:rsidRDefault="009F792E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F792E" w:rsidRDefault="009F792E">
            <w:pPr>
              <w:spacing w:line="340" w:lineRule="exact"/>
              <w:ind w:firstLineChars="100" w:firstLine="240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2、户口在洪山辖区的往届生应附有</w:t>
            </w:r>
            <w:r>
              <w:rPr>
                <w:rFonts w:ascii="宋体" w:hAnsi="宋体" w:hint="eastAsia"/>
                <w:color w:val="0000FF"/>
                <w:sz w:val="24"/>
              </w:rPr>
              <w:t>：</w:t>
            </w:r>
          </w:p>
          <w:p w:rsidR="009F792E" w:rsidRDefault="009F792E">
            <w:pPr>
              <w:ind w:firstLineChars="100" w:firstLine="240"/>
            </w:pPr>
            <w:r>
              <w:rPr>
                <w:rFonts w:ascii="宋体" w:hAnsi="宋体" w:hint="eastAsia"/>
                <w:sz w:val="24"/>
              </w:rPr>
              <w:t>3、学籍在外地、户口在洪山辖区的应届生应附有：</w:t>
            </w:r>
          </w:p>
          <w:p w:rsidR="009F792E" w:rsidRDefault="009F792E">
            <w:pPr>
              <w:spacing w:line="340" w:lineRule="exact"/>
              <w:ind w:leftChars="228" w:left="47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32491C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596389">
              <w:rPr>
                <w:rFonts w:ascii="宋体" w:hAnsi="宋体" w:hint="eastAsia"/>
                <w:sz w:val="24"/>
              </w:rPr>
              <w:t>回户口所在地报考申请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596389">
              <w:rPr>
                <w:rFonts w:ascii="宋体" w:hAnsi="宋体" w:hint="eastAsia"/>
                <w:sz w:val="24"/>
              </w:rPr>
              <w:t>见附件二</w:t>
            </w:r>
          </w:p>
          <w:p w:rsidR="009F792E" w:rsidRDefault="009F792E">
            <w:pPr>
              <w:spacing w:line="500" w:lineRule="exact"/>
              <w:ind w:leftChars="114" w:left="479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4、资料的粘贴请按左框中的序号小号</w:t>
            </w:r>
            <w:r w:rsidR="00A27393">
              <w:rPr>
                <w:rFonts w:ascii="宋体" w:hAnsi="宋体" w:hint="eastAsia"/>
                <w:sz w:val="24"/>
              </w:rPr>
              <w:t>在上，</w:t>
            </w:r>
            <w:r>
              <w:rPr>
                <w:rFonts w:ascii="宋体" w:hAnsi="宋体" w:hint="eastAsia"/>
                <w:sz w:val="24"/>
              </w:rPr>
              <w:t>大号</w:t>
            </w:r>
            <w:r w:rsidR="00A27393">
              <w:rPr>
                <w:rFonts w:ascii="宋体" w:hAnsi="宋体" w:hint="eastAsia"/>
                <w:sz w:val="24"/>
              </w:rPr>
              <w:t>在下</w:t>
            </w:r>
            <w:r>
              <w:rPr>
                <w:rFonts w:ascii="宋体" w:hAnsi="宋体" w:hint="eastAsia"/>
                <w:sz w:val="24"/>
              </w:rPr>
              <w:t>的顺序依次粘贴。请粘在本框中，不要出</w:t>
            </w:r>
            <w:r w:rsidR="002D49BA">
              <w:rPr>
                <w:rFonts w:ascii="宋体" w:hAnsi="宋体" w:hint="eastAsia"/>
                <w:sz w:val="24"/>
              </w:rPr>
              <w:t>框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0651D" w:rsidTr="00E6574C">
        <w:trPr>
          <w:trHeight w:val="2211"/>
          <w:jc w:val="center"/>
        </w:trPr>
        <w:tc>
          <w:tcPr>
            <w:tcW w:w="1241" w:type="dxa"/>
            <w:vAlign w:val="center"/>
          </w:tcPr>
          <w:p w:rsidR="0010651D" w:rsidRDefault="0010651D" w:rsidP="009E685F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2647" w:type="dxa"/>
            <w:gridSpan w:val="4"/>
          </w:tcPr>
          <w:p w:rsidR="0010651D" w:rsidRDefault="0010651D">
            <w:r>
              <w:rPr>
                <w:rFonts w:hint="eastAsia"/>
              </w:rPr>
              <w:t>班主任意见：</w:t>
            </w:r>
          </w:p>
          <w:p w:rsidR="0010651D" w:rsidRDefault="00252E26">
            <w:r>
              <w:rPr>
                <w:rFonts w:hint="eastAsia"/>
              </w:rPr>
              <w:t>同意报考</w:t>
            </w:r>
          </w:p>
          <w:p w:rsidR="0010651D" w:rsidRDefault="0010651D"/>
          <w:p w:rsidR="0010651D" w:rsidRDefault="0010651D">
            <w:r>
              <w:rPr>
                <w:rFonts w:hint="eastAsia"/>
              </w:rPr>
              <w:t>签名：</w:t>
            </w:r>
          </w:p>
          <w:p w:rsidR="0010651D" w:rsidRDefault="0010651D"/>
          <w:p w:rsidR="0010651D" w:rsidRDefault="00611B2E" w:rsidP="00611B2E">
            <w:pPr>
              <w:ind w:firstLineChars="250" w:firstLine="525"/>
            </w:pPr>
            <w:r>
              <w:rPr>
                <w:rFonts w:hint="eastAsia"/>
              </w:rPr>
              <w:t>201</w:t>
            </w:r>
            <w:r w:rsidR="007B761C">
              <w:rPr>
                <w:rFonts w:hint="eastAsia"/>
              </w:rPr>
              <w:t>9</w:t>
            </w:r>
            <w:r w:rsidR="0010651D">
              <w:rPr>
                <w:rFonts w:hint="eastAsia"/>
              </w:rPr>
              <w:t>年</w:t>
            </w:r>
            <w:r w:rsidR="006C7583">
              <w:rPr>
                <w:rFonts w:hint="eastAsia"/>
              </w:rPr>
              <w:t>1</w:t>
            </w:r>
            <w:r w:rsidR="00351B5D">
              <w:rPr>
                <w:rFonts w:hint="eastAsia"/>
              </w:rPr>
              <w:t>1</w:t>
            </w:r>
            <w:r w:rsidR="0010651D">
              <w:rPr>
                <w:rFonts w:hint="eastAsia"/>
              </w:rPr>
              <w:t>月</w:t>
            </w:r>
            <w:r w:rsidR="0010651D">
              <w:rPr>
                <w:rFonts w:hint="eastAsia"/>
              </w:rPr>
              <w:t xml:space="preserve"> </w:t>
            </w:r>
            <w:r w:rsidR="009E685F">
              <w:rPr>
                <w:rFonts w:hint="eastAsia"/>
              </w:rPr>
              <w:t xml:space="preserve">  </w:t>
            </w:r>
            <w:r w:rsidR="0010651D">
              <w:rPr>
                <w:rFonts w:hint="eastAsia"/>
              </w:rPr>
              <w:t>日</w:t>
            </w:r>
          </w:p>
        </w:tc>
        <w:tc>
          <w:tcPr>
            <w:tcW w:w="3060" w:type="dxa"/>
            <w:gridSpan w:val="6"/>
          </w:tcPr>
          <w:p w:rsidR="0010651D" w:rsidRDefault="00E7372E">
            <w:r>
              <w:rPr>
                <w:rFonts w:hint="eastAsia"/>
              </w:rPr>
              <w:t>报名点资格审查人意见：</w:t>
            </w:r>
          </w:p>
          <w:p w:rsidR="00E7372E" w:rsidRDefault="00252E26">
            <w:r>
              <w:rPr>
                <w:rFonts w:hint="eastAsia"/>
              </w:rPr>
              <w:t>同意报考</w:t>
            </w:r>
          </w:p>
          <w:p w:rsidR="00E7372E" w:rsidRDefault="00E7372E"/>
          <w:p w:rsidR="00E7372E" w:rsidRDefault="00E7372E">
            <w:r>
              <w:rPr>
                <w:rFonts w:hint="eastAsia"/>
              </w:rPr>
              <w:t>签名：</w:t>
            </w:r>
          </w:p>
          <w:p w:rsidR="00E7372E" w:rsidRDefault="00E7372E"/>
          <w:p w:rsidR="00E7372E" w:rsidRPr="00E7372E" w:rsidRDefault="00611B2E" w:rsidP="009E685F">
            <w:pPr>
              <w:ind w:firstLineChars="250" w:firstLine="525"/>
            </w:pPr>
            <w:r>
              <w:rPr>
                <w:rFonts w:hint="eastAsia"/>
              </w:rPr>
              <w:t>201</w:t>
            </w:r>
            <w:r w:rsidR="007B761C">
              <w:rPr>
                <w:rFonts w:hint="eastAsia"/>
              </w:rPr>
              <w:t>9</w:t>
            </w:r>
            <w:r w:rsidR="00E7372E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351B5D">
              <w:rPr>
                <w:rFonts w:hint="eastAsia"/>
              </w:rPr>
              <w:t>1</w:t>
            </w:r>
            <w:r w:rsidR="00E7372E">
              <w:rPr>
                <w:rFonts w:hint="eastAsia"/>
              </w:rPr>
              <w:t>月</w:t>
            </w:r>
            <w:r w:rsidR="009E685F">
              <w:rPr>
                <w:rFonts w:hint="eastAsia"/>
              </w:rPr>
              <w:t xml:space="preserve">   </w:t>
            </w:r>
            <w:r w:rsidR="00E7372E">
              <w:rPr>
                <w:rFonts w:hint="eastAsia"/>
              </w:rPr>
              <w:t xml:space="preserve"> </w:t>
            </w:r>
            <w:r w:rsidR="00E7372E">
              <w:rPr>
                <w:rFonts w:hint="eastAsia"/>
              </w:rPr>
              <w:t>日</w:t>
            </w:r>
          </w:p>
        </w:tc>
        <w:tc>
          <w:tcPr>
            <w:tcW w:w="3366" w:type="dxa"/>
            <w:gridSpan w:val="2"/>
          </w:tcPr>
          <w:p w:rsidR="0010651D" w:rsidRDefault="009E685F">
            <w:r>
              <w:rPr>
                <w:rFonts w:hint="eastAsia"/>
              </w:rPr>
              <w:t>考试机构审查人意见：</w:t>
            </w:r>
          </w:p>
          <w:p w:rsidR="009E685F" w:rsidRDefault="009E685F"/>
          <w:p w:rsidR="009E685F" w:rsidRDefault="009E685F"/>
          <w:p w:rsidR="009E685F" w:rsidRDefault="009E685F">
            <w:r>
              <w:rPr>
                <w:rFonts w:hint="eastAsia"/>
              </w:rPr>
              <w:t>签名：</w:t>
            </w:r>
          </w:p>
          <w:p w:rsidR="009E685F" w:rsidRDefault="009E685F"/>
          <w:p w:rsidR="009E685F" w:rsidRDefault="009E685F" w:rsidP="009E685F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B1B71" w:rsidRDefault="005069F1" w:rsidP="00297220">
      <w:pPr>
        <w:ind w:leftChars="171" w:left="359"/>
        <w:rPr>
          <w:b/>
          <w:szCs w:val="21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252E26" w:rsidRDefault="00252E26" w:rsidP="00297220">
      <w:pPr>
        <w:ind w:leftChars="171" w:left="359"/>
        <w:rPr>
          <w:b/>
          <w:szCs w:val="21"/>
        </w:rPr>
      </w:pPr>
    </w:p>
    <w:p w:rsidR="008373C9" w:rsidRDefault="008373C9" w:rsidP="00297220">
      <w:pPr>
        <w:ind w:leftChars="171" w:left="359"/>
        <w:rPr>
          <w:b/>
          <w:szCs w:val="21"/>
        </w:rPr>
      </w:pPr>
    </w:p>
    <w:p w:rsidR="00297220" w:rsidRPr="00D65C50" w:rsidRDefault="00297220" w:rsidP="00297220">
      <w:pPr>
        <w:ind w:leftChars="171" w:left="359"/>
        <w:rPr>
          <w:b/>
          <w:szCs w:val="21"/>
        </w:rPr>
      </w:pPr>
      <w:r w:rsidRPr="00D65C50">
        <w:rPr>
          <w:rFonts w:hint="eastAsia"/>
          <w:b/>
          <w:szCs w:val="21"/>
        </w:rPr>
        <w:lastRenderedPageBreak/>
        <w:t>附件二</w:t>
      </w:r>
    </w:p>
    <w:p w:rsidR="007B00FF" w:rsidRDefault="007B00FF" w:rsidP="007B00FF">
      <w:pPr>
        <w:ind w:firstLineChars="397" w:firstLine="127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武汉市</w:t>
      </w:r>
      <w:r>
        <w:rPr>
          <w:b/>
          <w:sz w:val="32"/>
          <w:szCs w:val="32"/>
        </w:rPr>
        <w:t>20</w:t>
      </w:r>
      <w:r w:rsidR="007B761C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年普通高考应届生回户籍所在地报考申请表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720"/>
        <w:gridCol w:w="540"/>
        <w:gridCol w:w="720"/>
        <w:gridCol w:w="540"/>
        <w:gridCol w:w="720"/>
        <w:gridCol w:w="1236"/>
        <w:gridCol w:w="1104"/>
        <w:gridCol w:w="2990"/>
      </w:tblGrid>
      <w:tr w:rsidR="007B00FF">
        <w:trPr>
          <w:trHeight w:val="46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</w:tr>
      <w:tr w:rsidR="007B00FF">
        <w:trPr>
          <w:trHeight w:val="45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rPr>
                <w:sz w:val="24"/>
              </w:rPr>
            </w:pPr>
            <w:r>
              <w:rPr>
                <w:sz w:val="24"/>
              </w:rPr>
              <w:t xml:space="preserve">1.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2.</w:t>
            </w:r>
          </w:p>
        </w:tc>
      </w:tr>
      <w:tr w:rsidR="007B00FF">
        <w:trPr>
          <w:trHeight w:val="465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7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</w:p>
        </w:tc>
      </w:tr>
      <w:tr w:rsidR="007B00FF">
        <w:trPr>
          <w:trHeight w:val="15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因本人户籍在武汉市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区，我自愿回户籍所在地报名参加高考，特此申请。本人承诺所提供的报名资料和信息真实准确，否则由本人承担相应后果。</w:t>
            </w:r>
          </w:p>
          <w:p w:rsidR="007B00FF" w:rsidRDefault="007B00FF" w:rsidP="007B00FF">
            <w:pPr>
              <w:ind w:firstLine="435"/>
              <w:jc w:val="center"/>
              <w:rPr>
                <w:sz w:val="24"/>
              </w:rPr>
            </w:pPr>
          </w:p>
          <w:p w:rsidR="007B00FF" w:rsidRDefault="007B00FF" w:rsidP="00784841">
            <w:pPr>
              <w:ind w:firstLine="4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sz w:val="24"/>
              </w:rPr>
              <w:t xml:space="preserve">                        201</w:t>
            </w:r>
            <w:r w:rsidR="007B761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231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该生学籍号为：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，身份证号为：</w:t>
            </w:r>
            <w:r>
              <w:rPr>
                <w:sz w:val="24"/>
              </w:rPr>
              <w:t xml:space="preserve">            </w:t>
            </w:r>
          </w:p>
          <w:p w:rsidR="007B00FF" w:rsidRDefault="007B00FF" w:rsidP="007B00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是我校</w:t>
            </w:r>
            <w:r>
              <w:rPr>
                <w:sz w:val="24"/>
              </w:rPr>
              <w:t>20</w:t>
            </w:r>
            <w:r w:rsidR="007B761C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班应届高中（</w:t>
            </w:r>
            <w:r>
              <w:rPr>
                <w:rFonts w:ascii="宋体" w:hAnsi="宋体" w:hint="eastAsia"/>
                <w:sz w:val="24"/>
              </w:rPr>
              <w:t>中等职业学校</w:t>
            </w:r>
            <w:r>
              <w:rPr>
                <w:rFonts w:hint="eastAsia"/>
                <w:sz w:val="24"/>
              </w:rPr>
              <w:t>）毕业生。</w:t>
            </w:r>
          </w:p>
          <w:p w:rsidR="007B00FF" w:rsidRDefault="007B00FF" w:rsidP="007B00FF">
            <w:pPr>
              <w:ind w:firstLineChars="380" w:firstLine="912"/>
              <w:rPr>
                <w:sz w:val="24"/>
              </w:rPr>
            </w:pPr>
          </w:p>
          <w:p w:rsidR="007B00FF" w:rsidRDefault="007B00FF" w:rsidP="007B00FF">
            <w:pPr>
              <w:ind w:firstLineChars="380" w:firstLine="912"/>
              <w:rPr>
                <w:sz w:val="24"/>
              </w:rPr>
            </w:pPr>
          </w:p>
          <w:p w:rsidR="007B00FF" w:rsidRDefault="007B00FF" w:rsidP="007B00FF">
            <w:pPr>
              <w:ind w:firstLineChars="430" w:firstLine="1032"/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学校（盖章）</w:t>
            </w:r>
          </w:p>
          <w:p w:rsidR="007B00FF" w:rsidRDefault="007B00FF" w:rsidP="007B00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【网上下载打印的学籍证明表盖章附后】</w:t>
            </w:r>
          </w:p>
          <w:p w:rsidR="007B00FF" w:rsidRDefault="007B00FF" w:rsidP="00784841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sz w:val="24"/>
              </w:rPr>
              <w:t>201</w:t>
            </w:r>
            <w:r w:rsidR="007B761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9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B32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学籍所在市级基教部门意见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Pr="00857D61" w:rsidRDefault="007B00FF" w:rsidP="00857D61">
            <w:pPr>
              <w:ind w:firstLineChars="200" w:firstLine="480"/>
              <w:rPr>
                <w:sz w:val="24"/>
              </w:rPr>
            </w:pPr>
            <w:r w:rsidRPr="00857D61">
              <w:rPr>
                <w:rFonts w:hint="eastAsia"/>
                <w:sz w:val="24"/>
              </w:rPr>
              <w:t>该生是</w:t>
            </w:r>
            <w:r w:rsidRPr="00857D61">
              <w:rPr>
                <w:sz w:val="24"/>
              </w:rPr>
              <w:t xml:space="preserve">                    </w:t>
            </w:r>
            <w:r w:rsidRPr="00857D61">
              <w:rPr>
                <w:rFonts w:hint="eastAsia"/>
                <w:sz w:val="24"/>
              </w:rPr>
              <w:t>（学校）</w:t>
            </w:r>
            <w:r w:rsidRPr="00857D61">
              <w:rPr>
                <w:sz w:val="24"/>
              </w:rPr>
              <w:t>20</w:t>
            </w:r>
            <w:r w:rsidR="007B761C">
              <w:rPr>
                <w:rFonts w:hint="eastAsia"/>
                <w:sz w:val="24"/>
              </w:rPr>
              <w:t>20</w:t>
            </w:r>
            <w:r w:rsidRPr="00857D61">
              <w:rPr>
                <w:rFonts w:hint="eastAsia"/>
                <w:sz w:val="24"/>
              </w:rPr>
              <w:t>年应届高中毕业生，学籍号为：</w:t>
            </w:r>
            <w:r w:rsidRPr="00857D61">
              <w:rPr>
                <w:sz w:val="24"/>
              </w:rPr>
              <w:t xml:space="preserve">                     </w:t>
            </w:r>
            <w:r w:rsidRPr="00857D61">
              <w:rPr>
                <w:rFonts w:hint="eastAsia"/>
                <w:sz w:val="24"/>
              </w:rPr>
              <w:t>。该生学籍条件符合高考报名规定，同意回户籍所在地</w:t>
            </w:r>
            <w:r w:rsidRPr="00857D61">
              <w:rPr>
                <w:sz w:val="24"/>
                <w:u w:val="single"/>
              </w:rPr>
              <w:t xml:space="preserve">           </w:t>
            </w:r>
            <w:r w:rsidRPr="00857D61">
              <w:rPr>
                <w:rFonts w:hint="eastAsia"/>
                <w:sz w:val="24"/>
              </w:rPr>
              <w:t>报考。</w:t>
            </w:r>
          </w:p>
          <w:p w:rsidR="007B00FF" w:rsidRPr="00857D61" w:rsidRDefault="007B00FF" w:rsidP="00857D61">
            <w:pPr>
              <w:ind w:firstLineChars="380" w:firstLine="912"/>
              <w:rPr>
                <w:sz w:val="24"/>
              </w:rPr>
            </w:pPr>
          </w:p>
          <w:p w:rsidR="007B00FF" w:rsidRPr="00857D61" w:rsidRDefault="007B00FF" w:rsidP="004F6CB8">
            <w:pPr>
              <w:jc w:val="left"/>
              <w:rPr>
                <w:sz w:val="24"/>
              </w:rPr>
            </w:pPr>
            <w:r w:rsidRPr="00857D61">
              <w:rPr>
                <w:rFonts w:hint="eastAsia"/>
                <w:sz w:val="24"/>
              </w:rPr>
              <w:t>审查人（签字）：</w:t>
            </w:r>
            <w:r w:rsidRPr="00857D61">
              <w:rPr>
                <w:sz w:val="24"/>
              </w:rPr>
              <w:t xml:space="preserve">         </w:t>
            </w:r>
            <w:r w:rsidR="004F6CB8">
              <w:rPr>
                <w:rFonts w:hint="eastAsia"/>
                <w:sz w:val="24"/>
              </w:rPr>
              <w:t>审查人电话</w:t>
            </w:r>
            <w:r w:rsidR="004F6CB8">
              <w:rPr>
                <w:rFonts w:hint="eastAsia"/>
                <w:sz w:val="24"/>
              </w:rPr>
              <w:t>:</w:t>
            </w:r>
            <w:r w:rsidRPr="00857D61">
              <w:rPr>
                <w:sz w:val="24"/>
              </w:rPr>
              <w:t xml:space="preserve"> </w:t>
            </w:r>
            <w:r w:rsidR="004F6CB8">
              <w:rPr>
                <w:rFonts w:hint="eastAsia"/>
                <w:sz w:val="24"/>
              </w:rPr>
              <w:t xml:space="preserve">   </w:t>
            </w:r>
            <w:r w:rsidRPr="00857D61">
              <w:rPr>
                <w:sz w:val="24"/>
              </w:rPr>
              <w:t xml:space="preserve">   </w:t>
            </w:r>
            <w:r w:rsidR="004F6CB8">
              <w:rPr>
                <w:rFonts w:hint="eastAsia"/>
                <w:sz w:val="24"/>
              </w:rPr>
              <w:t xml:space="preserve">      </w:t>
            </w:r>
            <w:r w:rsidRPr="00857D61">
              <w:rPr>
                <w:rFonts w:hint="eastAsia"/>
                <w:sz w:val="24"/>
              </w:rPr>
              <w:t>学籍部门（盖章）</w:t>
            </w:r>
          </w:p>
          <w:p w:rsidR="007B00FF" w:rsidRDefault="007B00FF" w:rsidP="007B00FF">
            <w:pPr>
              <w:rPr>
                <w:sz w:val="24"/>
              </w:rPr>
            </w:pPr>
            <w:r w:rsidRPr="00857D61">
              <w:rPr>
                <w:sz w:val="24"/>
              </w:rPr>
              <w:t xml:space="preserve">                                       </w:t>
            </w:r>
            <w:r w:rsidR="007E7204">
              <w:rPr>
                <w:rFonts w:hint="eastAsia"/>
                <w:sz w:val="24"/>
              </w:rPr>
              <w:t xml:space="preserve">      </w:t>
            </w:r>
            <w:r w:rsidRPr="00857D61">
              <w:rPr>
                <w:sz w:val="24"/>
              </w:rPr>
              <w:t xml:space="preserve">   201</w:t>
            </w:r>
            <w:r w:rsidR="007B761C">
              <w:rPr>
                <w:rFonts w:hint="eastAsia"/>
                <w:sz w:val="24"/>
              </w:rPr>
              <w:t>9</w:t>
            </w:r>
            <w:r w:rsidRPr="00857D61">
              <w:rPr>
                <w:rFonts w:hint="eastAsia"/>
                <w:sz w:val="24"/>
              </w:rPr>
              <w:t>年</w:t>
            </w:r>
            <w:r w:rsidRPr="00857D61">
              <w:rPr>
                <w:sz w:val="24"/>
              </w:rPr>
              <w:t xml:space="preserve">    </w:t>
            </w:r>
            <w:r w:rsidRPr="00857D61">
              <w:rPr>
                <w:rFonts w:hint="eastAsia"/>
                <w:sz w:val="24"/>
              </w:rPr>
              <w:t>月</w:t>
            </w:r>
            <w:r w:rsidRPr="00857D61">
              <w:rPr>
                <w:sz w:val="24"/>
              </w:rPr>
              <w:t xml:space="preserve">     </w:t>
            </w:r>
            <w:r w:rsidRPr="00857D61"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9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学籍所在地区级招考部门意见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FF" w:rsidRDefault="007B00FF" w:rsidP="007B00FF">
            <w:pPr>
              <w:ind w:firstLineChars="200" w:firstLine="480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同意该生回户籍所在地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报考。</w:t>
            </w:r>
          </w:p>
          <w:p w:rsidR="007B00FF" w:rsidRDefault="007B00FF" w:rsidP="007B00FF">
            <w:pPr>
              <w:rPr>
                <w:sz w:val="24"/>
              </w:rPr>
            </w:pPr>
          </w:p>
          <w:p w:rsidR="007B00FF" w:rsidRDefault="007B00FF" w:rsidP="007B00FF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审查人（签字）：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区（县）招考办（盖章）</w:t>
            </w:r>
          </w:p>
          <w:p w:rsidR="007B00FF" w:rsidRDefault="007B00FF" w:rsidP="007B00FF">
            <w:pPr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201</w:t>
            </w:r>
            <w:r w:rsidR="007B761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00FF">
        <w:trPr>
          <w:trHeight w:val="1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户籍所在地区级招考办意见</w:t>
            </w:r>
          </w:p>
        </w:tc>
        <w:tc>
          <w:tcPr>
            <w:tcW w:w="8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FF" w:rsidRDefault="007B00FF" w:rsidP="007B00FF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同意该生回本区报名参加高考。</w:t>
            </w:r>
          </w:p>
          <w:p w:rsidR="007B00FF" w:rsidRDefault="007B00FF" w:rsidP="007B00FF">
            <w:pPr>
              <w:jc w:val="center"/>
              <w:rPr>
                <w:sz w:val="24"/>
              </w:rPr>
            </w:pPr>
          </w:p>
          <w:p w:rsidR="007B00FF" w:rsidRDefault="007B00FF" w:rsidP="007B00FF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审查人（签字）：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区招办（盖章）</w:t>
            </w:r>
          </w:p>
          <w:p w:rsidR="007B00FF" w:rsidRDefault="007B00FF" w:rsidP="007B00F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201</w:t>
            </w:r>
            <w:r w:rsidR="007B761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00FF" w:rsidRDefault="007B00FF" w:rsidP="00857D61">
      <w:pPr>
        <w:ind w:firstLineChars="200" w:firstLine="420"/>
      </w:pPr>
      <w:r>
        <w:t>1.</w:t>
      </w:r>
      <w:r w:rsidR="00857D61">
        <w:rPr>
          <w:rFonts w:hint="eastAsia"/>
        </w:rPr>
        <w:t xml:space="preserve"> </w:t>
      </w:r>
      <w:r>
        <w:rPr>
          <w:rFonts w:hint="eastAsia"/>
        </w:rPr>
        <w:t>表上意见栏内除加盖公章外，经办人必须签名，否则无效。</w:t>
      </w:r>
    </w:p>
    <w:p w:rsidR="007B00FF" w:rsidRDefault="007B00FF" w:rsidP="00857D61">
      <w:pPr>
        <w:ind w:firstLineChars="200" w:firstLine="420"/>
      </w:pPr>
      <w:r>
        <w:t>2.</w:t>
      </w:r>
      <w:r w:rsidR="00857D61">
        <w:rPr>
          <w:rFonts w:hint="eastAsia"/>
        </w:rPr>
        <w:t xml:space="preserve"> </w:t>
      </w:r>
      <w:r>
        <w:rPr>
          <w:rFonts w:hint="eastAsia"/>
          <w:szCs w:val="21"/>
        </w:rPr>
        <w:t>网上下载打印的学籍证明表必须加盖毕业学校公章</w:t>
      </w:r>
      <w:r>
        <w:rPr>
          <w:rFonts w:hint="eastAsia"/>
        </w:rPr>
        <w:t>，否则无效。</w:t>
      </w:r>
    </w:p>
    <w:p w:rsidR="007B00FF" w:rsidRDefault="007B00FF" w:rsidP="00857D61">
      <w:pPr>
        <w:ind w:firstLineChars="200" w:firstLine="420"/>
      </w:pPr>
      <w:r>
        <w:rPr>
          <w:szCs w:val="21"/>
        </w:rPr>
        <w:t>3.</w:t>
      </w:r>
      <w:r w:rsidR="00857D61">
        <w:rPr>
          <w:rFonts w:hint="eastAsia"/>
          <w:szCs w:val="21"/>
        </w:rPr>
        <w:t xml:space="preserve"> </w:t>
      </w:r>
      <w:r>
        <w:rPr>
          <w:rFonts w:hint="eastAsia"/>
        </w:rPr>
        <w:t>此表填写对象为：户籍在武汉市、学籍与户籍不一致的应届高中毕业生。</w:t>
      </w:r>
    </w:p>
    <w:p w:rsidR="00857D61" w:rsidRDefault="00857D61" w:rsidP="00297220">
      <w:pPr>
        <w:rPr>
          <w:b/>
          <w:sz w:val="32"/>
          <w:szCs w:val="32"/>
        </w:rPr>
      </w:pPr>
    </w:p>
    <w:p w:rsidR="004F2CFB" w:rsidRDefault="004F2CFB">
      <w:pPr>
        <w:spacing w:line="480" w:lineRule="auto"/>
        <w:ind w:firstLineChars="99" w:firstLine="298"/>
        <w:rPr>
          <w:b/>
          <w:sz w:val="30"/>
          <w:szCs w:val="30"/>
        </w:rPr>
      </w:pPr>
    </w:p>
    <w:p w:rsidR="00BC4A37" w:rsidRDefault="00BC4A37" w:rsidP="00BC4A37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附件四</w:t>
      </w:r>
    </w:p>
    <w:p w:rsidR="009F792E" w:rsidRDefault="009F792E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湖北省普通高考网上报名考生基本信息表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08"/>
        <w:gridCol w:w="180"/>
        <w:gridCol w:w="492"/>
        <w:gridCol w:w="228"/>
        <w:gridCol w:w="180"/>
        <w:gridCol w:w="492"/>
        <w:gridCol w:w="204"/>
        <w:gridCol w:w="204"/>
        <w:gridCol w:w="132"/>
        <w:gridCol w:w="180"/>
        <w:gridCol w:w="204"/>
        <w:gridCol w:w="360"/>
        <w:gridCol w:w="540"/>
        <w:gridCol w:w="159"/>
        <w:gridCol w:w="201"/>
        <w:gridCol w:w="360"/>
        <w:gridCol w:w="720"/>
        <w:gridCol w:w="180"/>
        <w:gridCol w:w="180"/>
        <w:gridCol w:w="360"/>
        <w:gridCol w:w="336"/>
        <w:gridCol w:w="540"/>
        <w:gridCol w:w="204"/>
        <w:gridCol w:w="180"/>
        <w:gridCol w:w="180"/>
        <w:gridCol w:w="1260"/>
        <w:gridCol w:w="481"/>
      </w:tblGrid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2904" w:type="dxa"/>
            <w:gridSpan w:val="11"/>
            <w:vAlign w:val="center"/>
          </w:tcPr>
          <w:p w:rsidR="009F792E" w:rsidRDefault="007B761C" w:rsidP="00B91C1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91C1A">
              <w:rPr>
                <w:rFonts w:hint="eastAsia"/>
                <w:sz w:val="24"/>
              </w:rPr>
              <w:t>4201111</w:t>
            </w:r>
          </w:p>
        </w:tc>
        <w:tc>
          <w:tcPr>
            <w:tcW w:w="1620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考试科类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gridSpan w:val="5"/>
            <w:vAlign w:val="center"/>
          </w:tcPr>
          <w:p w:rsidR="009F792E" w:rsidRDefault="009F792E">
            <w:pPr>
              <w:spacing w:line="480" w:lineRule="auto"/>
              <w:ind w:left="1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报名点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260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考试语种</w:t>
            </w:r>
          </w:p>
        </w:tc>
        <w:tc>
          <w:tcPr>
            <w:tcW w:w="481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rPr>
          <w:trHeight w:val="906"/>
        </w:trPr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60" w:type="dxa"/>
            <w:gridSpan w:val="9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2305" w:type="dxa"/>
            <w:gridSpan w:val="5"/>
            <w:vAlign w:val="center"/>
          </w:tcPr>
          <w:p w:rsidR="009F792E" w:rsidRDefault="00DD209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D2091">
              <w:rPr>
                <w:rFonts w:hint="eastAsia"/>
                <w:sz w:val="18"/>
                <w:szCs w:val="18"/>
              </w:rPr>
              <w:t>应届生（全国学籍号</w:t>
            </w:r>
            <w:r w:rsidR="008A250F">
              <w:rPr>
                <w:rFonts w:hint="eastAsia"/>
                <w:sz w:val="18"/>
                <w:szCs w:val="18"/>
              </w:rPr>
              <w:t>19</w:t>
            </w:r>
            <w:r w:rsidR="008A250F">
              <w:rPr>
                <w:rFonts w:hint="eastAsia"/>
                <w:sz w:val="18"/>
                <w:szCs w:val="18"/>
              </w:rPr>
              <w:t>位</w:t>
            </w:r>
            <w:r w:rsidRPr="00DD2091">
              <w:rPr>
                <w:rFonts w:hint="eastAsia"/>
                <w:sz w:val="18"/>
                <w:szCs w:val="18"/>
              </w:rPr>
              <w:t>）</w:t>
            </w:r>
          </w:p>
          <w:p w:rsidR="00DD2091" w:rsidRPr="00DD2091" w:rsidRDefault="00DD2091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往届生</w:t>
            </w:r>
            <w:r w:rsidR="006D1247" w:rsidRPr="00DD2091">
              <w:rPr>
                <w:rFonts w:hint="eastAsia"/>
                <w:sz w:val="18"/>
                <w:szCs w:val="18"/>
              </w:rPr>
              <w:t>（全国学籍号</w:t>
            </w:r>
            <w:r w:rsidR="006D1247">
              <w:rPr>
                <w:rFonts w:hint="eastAsia"/>
                <w:sz w:val="18"/>
                <w:szCs w:val="18"/>
              </w:rPr>
              <w:t>19</w:t>
            </w:r>
            <w:r w:rsidR="006D1247">
              <w:rPr>
                <w:rFonts w:hint="eastAsia"/>
                <w:sz w:val="18"/>
                <w:szCs w:val="18"/>
              </w:rPr>
              <w:t>位</w:t>
            </w:r>
            <w:r w:rsidR="006D1247" w:rsidRPr="00DD209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26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541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88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2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101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37" w:type="dxa"/>
            <w:gridSpan w:val="7"/>
            <w:vAlign w:val="center"/>
          </w:tcPr>
          <w:p w:rsidR="009F792E" w:rsidRDefault="009F792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  <w:r w:rsidR="000D2715">
              <w:rPr>
                <w:rFonts w:hint="eastAsia"/>
                <w:sz w:val="24"/>
              </w:rPr>
              <w:t>区位</w:t>
            </w:r>
            <w:r w:rsidR="000D2715">
              <w:rPr>
                <w:rFonts w:hint="eastAsia"/>
                <w:sz w:val="24"/>
              </w:rPr>
              <w:t>+</w:t>
            </w:r>
            <w:r w:rsidR="000D2715">
              <w:rPr>
                <w:rFonts w:hint="eastAsia"/>
                <w:sz w:val="24"/>
              </w:rPr>
              <w:t>电话</w:t>
            </w:r>
          </w:p>
        </w:tc>
        <w:tc>
          <w:tcPr>
            <w:tcW w:w="2845" w:type="dxa"/>
            <w:gridSpan w:val="6"/>
            <w:vAlign w:val="center"/>
          </w:tcPr>
          <w:p w:rsidR="009F792E" w:rsidRDefault="009F792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 w:rsidR="002842D0">
        <w:tc>
          <w:tcPr>
            <w:tcW w:w="1188" w:type="dxa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588" w:type="dxa"/>
            <w:gridSpan w:val="2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1596" w:type="dxa"/>
            <w:gridSpan w:val="5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毕业类别</w:t>
            </w:r>
          </w:p>
        </w:tc>
        <w:tc>
          <w:tcPr>
            <w:tcW w:w="1620" w:type="dxa"/>
            <w:gridSpan w:val="6"/>
            <w:vAlign w:val="center"/>
          </w:tcPr>
          <w:p w:rsidR="002842D0" w:rsidRPr="0019163C" w:rsidRDefault="002842D0" w:rsidP="0019163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14"/>
            <w:vAlign w:val="center"/>
          </w:tcPr>
          <w:p w:rsidR="002842D0" w:rsidRDefault="002842D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08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2544" w:type="dxa"/>
            <w:gridSpan w:val="7"/>
            <w:vAlign w:val="center"/>
          </w:tcPr>
          <w:p w:rsidR="00695B53" w:rsidRDefault="00695B53" w:rsidP="00695B5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9163C">
              <w:rPr>
                <w:rFonts w:hint="eastAsia"/>
                <w:sz w:val="18"/>
                <w:szCs w:val="18"/>
              </w:rPr>
              <w:t>应届生：</w:t>
            </w:r>
            <w:r>
              <w:rPr>
                <w:rFonts w:hint="eastAsia"/>
                <w:sz w:val="18"/>
                <w:szCs w:val="18"/>
              </w:rPr>
              <w:t>城市应届或农村应届</w:t>
            </w:r>
          </w:p>
          <w:p w:rsidR="009F792E" w:rsidRDefault="00695B53" w:rsidP="00695B5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往届生：城市往届或农村往届</w:t>
            </w:r>
          </w:p>
        </w:tc>
        <w:tc>
          <w:tcPr>
            <w:tcW w:w="2160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英语口语成绩</w:t>
            </w:r>
          </w:p>
        </w:tc>
        <w:tc>
          <w:tcPr>
            <w:tcW w:w="1741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美术统考</w:t>
            </w:r>
          </w:p>
        </w:tc>
        <w:tc>
          <w:tcPr>
            <w:tcW w:w="1308" w:type="dxa"/>
            <w:gridSpan w:val="4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56" w:type="dxa"/>
            <w:gridSpan w:val="11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非美术类高职高专联考</w:t>
            </w:r>
          </w:p>
        </w:tc>
        <w:tc>
          <w:tcPr>
            <w:tcW w:w="1080" w:type="dxa"/>
            <w:gridSpan w:val="2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体育专业素质测试</w:t>
            </w:r>
          </w:p>
        </w:tc>
        <w:tc>
          <w:tcPr>
            <w:tcW w:w="1741" w:type="dxa"/>
            <w:gridSpan w:val="2"/>
            <w:tcBorders>
              <w:tr2bl w:val="single" w:sz="4" w:space="0" w:color="auto"/>
            </w:tcBorders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2496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班主任或负责人</w:t>
            </w:r>
          </w:p>
        </w:tc>
        <w:tc>
          <w:tcPr>
            <w:tcW w:w="1956" w:type="dxa"/>
            <w:gridSpan w:val="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621" w:type="dxa"/>
            <w:gridSpan w:val="11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rPr>
          <w:trHeight w:val="512"/>
        </w:trPr>
        <w:tc>
          <w:tcPr>
            <w:tcW w:w="1596" w:type="dxa"/>
            <w:gridSpan w:val="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8737" w:type="dxa"/>
            <w:gridSpan w:val="2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0333" w:type="dxa"/>
            <w:gridSpan w:val="2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  <w:r>
              <w:rPr>
                <w:rFonts w:hint="eastAsia"/>
                <w:sz w:val="24"/>
              </w:rPr>
              <w:t>本人简历（高级中等教育阶段）</w:t>
            </w:r>
            <w:r>
              <w:rPr>
                <w:rFonts w:hint="eastAsia"/>
                <w:sz w:val="24"/>
              </w:rPr>
              <w:t>---</w:t>
            </w: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从何年何月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到何年何月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在何地何学校学习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高中起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高中止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复读起</w:t>
            </w:r>
          </w:p>
        </w:tc>
        <w:tc>
          <w:tcPr>
            <w:tcW w:w="1800" w:type="dxa"/>
            <w:gridSpan w:val="6"/>
            <w:vAlign w:val="center"/>
          </w:tcPr>
          <w:p w:rsidR="009F792E" w:rsidRDefault="0047078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复读止</w:t>
            </w: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776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36" w:type="dxa"/>
            <w:gridSpan w:val="10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0333" w:type="dxa"/>
            <w:gridSpan w:val="28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………家庭主要成员………</w:t>
            </w:r>
          </w:p>
        </w:tc>
      </w:tr>
      <w:tr w:rsidR="009F792E">
        <w:tc>
          <w:tcPr>
            <w:tcW w:w="1188" w:type="dxa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9F792E">
        <w:trPr>
          <w:trHeight w:val="541"/>
        </w:trPr>
        <w:tc>
          <w:tcPr>
            <w:tcW w:w="1188" w:type="dxa"/>
            <w:vAlign w:val="center"/>
          </w:tcPr>
          <w:p w:rsidR="009F792E" w:rsidRPr="000F10D4" w:rsidRDefault="000F10D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F10D4">
              <w:rPr>
                <w:rFonts w:hint="eastAsia"/>
                <w:sz w:val="18"/>
                <w:szCs w:val="18"/>
              </w:rPr>
              <w:t>父子（父女）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F792E">
        <w:tc>
          <w:tcPr>
            <w:tcW w:w="1188" w:type="dxa"/>
            <w:vAlign w:val="center"/>
          </w:tcPr>
          <w:p w:rsidR="009F792E" w:rsidRPr="000F10D4" w:rsidRDefault="000F10D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F10D4">
              <w:rPr>
                <w:rFonts w:hint="eastAsia"/>
                <w:sz w:val="18"/>
                <w:szCs w:val="18"/>
              </w:rPr>
              <w:t>母子（母女）</w:t>
            </w:r>
          </w:p>
        </w:tc>
        <w:tc>
          <w:tcPr>
            <w:tcW w:w="1488" w:type="dxa"/>
            <w:gridSpan w:val="5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7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2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9F792E" w:rsidRDefault="009F792E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9F792E" w:rsidRDefault="009F792E">
      <w:pPr>
        <w:spacing w:line="480" w:lineRule="auto"/>
        <w:rPr>
          <w:sz w:val="24"/>
        </w:rPr>
      </w:pPr>
      <w:r>
        <w:rPr>
          <w:rFonts w:hint="eastAsia"/>
          <w:sz w:val="24"/>
        </w:rPr>
        <w:t>注：有“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”者程序会根据考生报名号自动生成，不用手工录入。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>00</w:t>
      </w:r>
    </w:p>
    <w:p w:rsidR="00D17731" w:rsidRPr="00436A87" w:rsidRDefault="00D17731">
      <w:pPr>
        <w:spacing w:line="480" w:lineRule="auto"/>
        <w:rPr>
          <w:vanish/>
          <w:sz w:val="24"/>
        </w:rPr>
      </w:pPr>
      <w:r w:rsidRPr="00436A87">
        <w:rPr>
          <w:rFonts w:hint="eastAsia"/>
          <w:vanish/>
          <w:sz w:val="24"/>
        </w:rPr>
        <w:lastRenderedPageBreak/>
        <w:t>附件五</w:t>
      </w:r>
    </w:p>
    <w:p w:rsidR="00D17731" w:rsidRPr="00F65EBB" w:rsidRDefault="00D17731" w:rsidP="00D17731">
      <w:pPr>
        <w:spacing w:line="640" w:lineRule="exact"/>
        <w:ind w:firstLine="600"/>
        <w:jc w:val="center"/>
        <w:rPr>
          <w:rFonts w:ascii="方正小标宋简体" w:eastAsia="方正小标宋简体" w:hAnsi="黑体"/>
          <w:sz w:val="44"/>
          <w:szCs w:val="44"/>
        </w:rPr>
      </w:pPr>
      <w:r w:rsidRPr="00F65EBB">
        <w:rPr>
          <w:rFonts w:ascii="方正小标宋简体" w:eastAsia="方正小标宋简体" w:hAnsi="黑体" w:hint="eastAsia"/>
          <w:sz w:val="44"/>
          <w:szCs w:val="44"/>
        </w:rPr>
        <w:t>往届生未被高校注册学籍承诺书</w:t>
      </w:r>
    </w:p>
    <w:p w:rsidR="00D17731" w:rsidRDefault="00D17731" w:rsidP="00D17731">
      <w:pPr>
        <w:spacing w:line="640" w:lineRule="exact"/>
        <w:ind w:firstLine="600"/>
        <w:rPr>
          <w:rFonts w:ascii="黑体" w:eastAsia="黑体" w:hAnsi="黑体"/>
          <w:color w:val="0000FF"/>
          <w:sz w:val="32"/>
          <w:szCs w:val="32"/>
        </w:rPr>
      </w:pP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  <w:u w:val="single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承诺人姓名：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</w:t>
      </w:r>
    </w:p>
    <w:p w:rsidR="00D17731" w:rsidRPr="00E16C05" w:rsidRDefault="00D17731" w:rsidP="00D17731">
      <w:pPr>
        <w:spacing w:line="640" w:lineRule="exact"/>
        <w:ind w:firstLine="600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身份证号：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    </w:t>
      </w:r>
    </w:p>
    <w:p w:rsidR="00D17731" w:rsidRPr="00E16C05" w:rsidRDefault="00D17731" w:rsidP="00D17731">
      <w:pPr>
        <w:pStyle w:val="a9"/>
        <w:widowControl w:val="0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E16C05">
        <w:rPr>
          <w:rFonts w:ascii="仿宋_GB2312" w:eastAsia="仿宋_GB2312" w:hAnsi="黑体" w:hint="eastAsia"/>
          <w:sz w:val="32"/>
          <w:szCs w:val="32"/>
        </w:rPr>
        <w:t>我是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E16C05">
        <w:rPr>
          <w:rFonts w:ascii="仿宋_GB2312" w:eastAsia="仿宋_GB2312" w:hAnsi="黑体" w:hint="eastAsia"/>
          <w:sz w:val="32"/>
          <w:szCs w:val="32"/>
        </w:rPr>
        <w:t>年</w:t>
      </w:r>
      <w:r w:rsidRPr="00E16C05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Pr="00E16C05">
        <w:rPr>
          <w:rFonts w:ascii="仿宋_GB2312" w:eastAsia="仿宋_GB2312" w:hAnsi="黑体" w:hint="eastAsia"/>
          <w:sz w:val="32"/>
          <w:szCs w:val="32"/>
        </w:rPr>
        <w:t>（学校）</w:t>
      </w:r>
      <w:r>
        <w:rPr>
          <w:rFonts w:ascii="仿宋_GB2312" w:eastAsia="仿宋_GB2312" w:hAnsi="黑体" w:hint="eastAsia"/>
          <w:sz w:val="32"/>
          <w:szCs w:val="32"/>
        </w:rPr>
        <w:t>往届</w:t>
      </w:r>
      <w:r w:rsidRPr="00E16C05">
        <w:rPr>
          <w:rFonts w:ascii="仿宋_GB2312" w:eastAsia="仿宋_GB2312" w:hAnsi="黑体" w:hint="eastAsia"/>
          <w:sz w:val="32"/>
          <w:szCs w:val="32"/>
        </w:rPr>
        <w:t>毕业生，根据《省教育考试院关于做好</w:t>
      </w:r>
      <w:r>
        <w:rPr>
          <w:rFonts w:ascii="仿宋_GB2312" w:eastAsia="仿宋_GB2312" w:hAnsi="黑体" w:hint="eastAsia"/>
          <w:sz w:val="32"/>
          <w:szCs w:val="32"/>
        </w:rPr>
        <w:t>20</w:t>
      </w:r>
      <w:r w:rsidR="007B761C">
        <w:rPr>
          <w:rFonts w:ascii="仿宋_GB2312" w:eastAsia="仿宋_GB2312" w:hAnsi="黑体" w:hint="eastAsia"/>
          <w:sz w:val="32"/>
          <w:szCs w:val="32"/>
        </w:rPr>
        <w:t>20</w:t>
      </w:r>
      <w:r w:rsidRPr="00E16C05">
        <w:rPr>
          <w:rFonts w:ascii="仿宋_GB2312" w:eastAsia="仿宋_GB2312" w:hAnsi="黑体" w:hint="eastAsia"/>
          <w:sz w:val="32"/>
          <w:szCs w:val="32"/>
        </w:rPr>
        <w:t>年普通高考报名工作的通知》文件中关于</w:t>
      </w:r>
      <w:r w:rsidRPr="00E16C05">
        <w:rPr>
          <w:rFonts w:ascii="仿宋_GB2312" w:eastAsia="仿宋_GB2312" w:hAnsi="黑体" w:hint="eastAsia"/>
          <w:kern w:val="2"/>
          <w:sz w:val="32"/>
          <w:szCs w:val="32"/>
        </w:rPr>
        <w:t>“</w:t>
      </w:r>
      <w:r w:rsidRPr="00E16C05">
        <w:rPr>
          <w:rFonts w:ascii="仿宋_GB2312" w:eastAsia="仿宋_GB2312" w:hAnsi="黑体" w:hint="eastAsia"/>
          <w:sz w:val="32"/>
          <w:szCs w:val="32"/>
        </w:rPr>
        <w:t>报名对象及条件”第（七）款“下列人员不得报名”第一条“ 具有高等学历教育资格的高等学校在校生；或已被高等学校录取并保留入学资格的学生。”之规定，特作如下承诺：</w:t>
      </w:r>
    </w:p>
    <w:p w:rsidR="00D17731" w:rsidRPr="00E714FE" w:rsidRDefault="00D17731" w:rsidP="00D17731">
      <w:pPr>
        <w:spacing w:line="64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我已经登陆教育部学信网（http://www.chsi.com.cn/）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实名注册用户，确认自已没被任何高校注册学籍（或已申请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注销）。本人郑重承诺，</w:t>
      </w:r>
      <w:r>
        <w:rPr>
          <w:rFonts w:ascii="黑体" w:eastAsia="黑体" w:hAnsi="黑体" w:hint="eastAsia"/>
          <w:sz w:val="32"/>
          <w:szCs w:val="32"/>
        </w:rPr>
        <w:t>20</w:t>
      </w:r>
      <w:r w:rsidR="007B761C">
        <w:rPr>
          <w:rFonts w:ascii="黑体" w:eastAsia="黑体" w:hAnsi="黑体" w:hint="eastAsia"/>
          <w:sz w:val="32"/>
          <w:szCs w:val="32"/>
        </w:rPr>
        <w:t>20</w:t>
      </w:r>
      <w:r w:rsidRPr="00E714FE">
        <w:rPr>
          <w:rFonts w:ascii="黑体" w:eastAsia="黑体" w:hAnsi="黑体" w:hint="eastAsia"/>
          <w:sz w:val="32"/>
          <w:szCs w:val="32"/>
        </w:rPr>
        <w:t>年高校入学复查，若因资格不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D17731" w:rsidRPr="00E714FE" w:rsidRDefault="00D17731" w:rsidP="00D17731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E714FE">
        <w:rPr>
          <w:rFonts w:ascii="黑体" w:eastAsia="黑体" w:hAnsi="黑体" w:hint="eastAsia"/>
          <w:sz w:val="32"/>
          <w:szCs w:val="32"/>
        </w:rPr>
        <w:t>符退学的后果由我本人承担。</w:t>
      </w:r>
    </w:p>
    <w:p w:rsidR="00D17731" w:rsidRPr="00E714FE" w:rsidRDefault="00D17731" w:rsidP="00D17731">
      <w:pPr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E714FE">
        <w:rPr>
          <w:rFonts w:ascii="黑体" w:eastAsia="黑体" w:hAnsi="黑体" w:hint="eastAsia"/>
          <w:sz w:val="32"/>
          <w:szCs w:val="32"/>
          <w:u w:val="single"/>
        </w:rPr>
        <w:t xml:space="preserve">                　　　　  </w:t>
      </w:r>
      <w:r w:rsidRPr="00E714FE">
        <w:rPr>
          <w:rFonts w:ascii="黑体" w:eastAsia="黑体" w:hAnsi="黑体" w:hint="eastAsia"/>
          <w:sz w:val="30"/>
          <w:szCs w:val="30"/>
        </w:rPr>
        <w:t>（以上内容请承诺人工整抄写）</w:t>
      </w:r>
    </w:p>
    <w:p w:rsidR="00D17731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rPr>
          <w:rFonts w:ascii="黑体" w:eastAsia="黑体" w:hAnsi="黑体"/>
          <w:sz w:val="32"/>
          <w:szCs w:val="32"/>
        </w:rPr>
      </w:pPr>
    </w:p>
    <w:p w:rsidR="00D17731" w:rsidRPr="00E16C05" w:rsidRDefault="00D17731" w:rsidP="00D17731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二〇一</w:t>
      </w:r>
      <w:r w:rsidR="007B761C"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 w:hint="eastAsia"/>
          <w:sz w:val="32"/>
          <w:szCs w:val="32"/>
        </w:rPr>
        <w:t>年　　月　　日</w:t>
      </w:r>
    </w:p>
    <w:p w:rsidR="00D17731" w:rsidRDefault="00D17731">
      <w:pPr>
        <w:spacing w:line="480" w:lineRule="auto"/>
        <w:rPr>
          <w:sz w:val="24"/>
        </w:rPr>
      </w:pPr>
    </w:p>
    <w:p w:rsidR="008658CF" w:rsidRDefault="008658CF" w:rsidP="00167EB9">
      <w:pPr>
        <w:jc w:val="left"/>
        <w:rPr>
          <w:rFonts w:ascii="黑体" w:eastAsia="黑体" w:hAnsi="华文中宋"/>
          <w:bCs/>
          <w:w w:val="90"/>
          <w:sz w:val="32"/>
          <w:szCs w:val="32"/>
        </w:rPr>
      </w:pPr>
    </w:p>
    <w:p w:rsidR="008373C9" w:rsidRDefault="008373C9" w:rsidP="00167EB9">
      <w:pPr>
        <w:jc w:val="left"/>
        <w:rPr>
          <w:rFonts w:ascii="黑体" w:eastAsia="黑体" w:hAnsi="华文中宋"/>
          <w:bCs/>
          <w:w w:val="90"/>
          <w:sz w:val="32"/>
          <w:szCs w:val="32"/>
        </w:rPr>
      </w:pPr>
    </w:p>
    <w:p w:rsidR="00167EB9" w:rsidRPr="00436A87" w:rsidRDefault="00167EB9" w:rsidP="00167EB9">
      <w:pPr>
        <w:jc w:val="left"/>
        <w:rPr>
          <w:rFonts w:ascii="黑体" w:eastAsia="黑体" w:hAnsi="华文中宋"/>
          <w:bCs/>
          <w:vanish/>
          <w:w w:val="90"/>
          <w:sz w:val="32"/>
          <w:szCs w:val="32"/>
        </w:rPr>
      </w:pPr>
      <w:r w:rsidRPr="00436A87">
        <w:rPr>
          <w:rFonts w:ascii="黑体" w:eastAsia="黑体" w:hAnsi="华文中宋" w:hint="eastAsia"/>
          <w:bCs/>
          <w:vanish/>
          <w:w w:val="90"/>
          <w:sz w:val="32"/>
          <w:szCs w:val="32"/>
        </w:rPr>
        <w:lastRenderedPageBreak/>
        <w:t>附件六</w:t>
      </w:r>
    </w:p>
    <w:p w:rsidR="00167EB9" w:rsidRDefault="00167EB9" w:rsidP="00167EB9">
      <w:pPr>
        <w:jc w:val="center"/>
        <w:rPr>
          <w:rFonts w:ascii="黑体" w:eastAsia="黑体" w:hAnsi="华文中宋"/>
          <w:bCs/>
          <w:w w:val="90"/>
          <w:sz w:val="24"/>
          <w:u w:val="single"/>
        </w:rPr>
      </w:pPr>
      <w:r>
        <w:rPr>
          <w:rFonts w:ascii="黑体" w:eastAsia="黑体" w:hAnsi="华文中宋" w:hint="eastAsia"/>
          <w:bCs/>
          <w:w w:val="90"/>
          <w:sz w:val="32"/>
          <w:szCs w:val="32"/>
        </w:rPr>
        <w:t>20</w:t>
      </w:r>
      <w:r w:rsidR="00EF10A3">
        <w:rPr>
          <w:rFonts w:ascii="黑体" w:eastAsia="黑体" w:hAnsi="华文中宋" w:hint="eastAsia"/>
          <w:bCs/>
          <w:w w:val="90"/>
          <w:sz w:val="32"/>
          <w:szCs w:val="32"/>
        </w:rPr>
        <w:t>20</w:t>
      </w:r>
      <w:r>
        <w:rPr>
          <w:rFonts w:ascii="黑体" w:eastAsia="黑体" w:hAnsi="华文中宋" w:hint="eastAsia"/>
          <w:bCs/>
          <w:w w:val="90"/>
          <w:sz w:val="32"/>
          <w:szCs w:val="32"/>
        </w:rPr>
        <w:t>年外省户籍随迁子女考生普通高考报名资格审查登记表</w:t>
      </w:r>
    </w:p>
    <w:p w:rsidR="00167EB9" w:rsidRDefault="00167EB9" w:rsidP="00457002">
      <w:pPr>
        <w:spacing w:beforeLines="50" w:afterLines="50"/>
        <w:ind w:leftChars="43" w:left="90" w:firstLineChars="50" w:firstLine="120"/>
        <w:rPr>
          <w:bCs/>
          <w:sz w:val="24"/>
        </w:rPr>
      </w:pPr>
      <w:r>
        <w:rPr>
          <w:rFonts w:hint="eastAsia"/>
          <w:bCs/>
          <w:sz w:val="24"/>
          <w:u w:val="single"/>
        </w:rPr>
        <w:t xml:space="preserve">               </w:t>
      </w:r>
      <w:r>
        <w:rPr>
          <w:rFonts w:hint="eastAsia"/>
          <w:bCs/>
          <w:sz w:val="24"/>
        </w:rPr>
        <w:t>市（州）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rFonts w:hint="eastAsia"/>
          <w:bCs/>
          <w:sz w:val="24"/>
        </w:rPr>
        <w:t>县（市、区）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489"/>
        <w:gridCol w:w="274"/>
        <w:gridCol w:w="1559"/>
        <w:gridCol w:w="1250"/>
        <w:gridCol w:w="234"/>
        <w:gridCol w:w="89"/>
        <w:gridCol w:w="599"/>
        <w:gridCol w:w="388"/>
        <w:gridCol w:w="324"/>
        <w:gridCol w:w="548"/>
        <w:gridCol w:w="590"/>
        <w:gridCol w:w="1615"/>
      </w:tblGrid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报名号</w:t>
            </w:r>
          </w:p>
        </w:tc>
        <w:tc>
          <w:tcPr>
            <w:tcW w:w="1833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1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学籍号</w:t>
            </w:r>
          </w:p>
        </w:tc>
        <w:tc>
          <w:tcPr>
            <w:tcW w:w="1615" w:type="dxa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317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468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户籍所在地</w:t>
            </w:r>
          </w:p>
        </w:tc>
        <w:tc>
          <w:tcPr>
            <w:tcW w:w="4005" w:type="dxa"/>
            <w:gridSpan w:val="6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省（市、自治区）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市</w:t>
            </w:r>
          </w:p>
        </w:tc>
        <w:tc>
          <w:tcPr>
            <w:tcW w:w="1260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205" w:type="dxa"/>
            <w:gridSpan w:val="2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8938" w:type="dxa"/>
            <w:gridSpan w:val="1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父（母）或监护人信息</w:t>
            </w: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 w:val="restart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父亲：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母亲：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Merge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其他监护人：</w:t>
            </w:r>
          </w:p>
        </w:tc>
        <w:tc>
          <w:tcPr>
            <w:tcW w:w="1311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753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624"/>
          <w:jc w:val="center"/>
        </w:trPr>
        <w:tc>
          <w:tcPr>
            <w:tcW w:w="1742" w:type="dxa"/>
            <w:gridSpan w:val="3"/>
            <w:vAlign w:val="center"/>
          </w:tcPr>
          <w:p w:rsidR="00167EB9" w:rsidRDefault="00167EB9" w:rsidP="007C5C3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稳定住所地址</w:t>
            </w:r>
          </w:p>
        </w:tc>
        <w:tc>
          <w:tcPr>
            <w:tcW w:w="7196" w:type="dxa"/>
            <w:gridSpan w:val="10"/>
            <w:vAlign w:val="center"/>
          </w:tcPr>
          <w:p w:rsidR="00167EB9" w:rsidRDefault="00167EB9" w:rsidP="007C5C32">
            <w:pPr>
              <w:spacing w:line="360" w:lineRule="exact"/>
              <w:rPr>
                <w:bCs/>
                <w:sz w:val="24"/>
              </w:rPr>
            </w:pPr>
          </w:p>
        </w:tc>
      </w:tr>
      <w:tr w:rsidR="00167EB9" w:rsidTr="007C5C32">
        <w:trPr>
          <w:cantSplit/>
          <w:trHeight w:hRule="exact" w:val="851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:rsidR="00167EB9" w:rsidRDefault="00167EB9" w:rsidP="007C5C32">
            <w:pPr>
              <w:spacing w:line="360" w:lineRule="exact"/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t>考生身份证、户口簿、学历证件（学籍证明）复印件</w:t>
            </w:r>
          </w:p>
        </w:tc>
        <w:tc>
          <w:tcPr>
            <w:tcW w:w="7959" w:type="dxa"/>
            <w:gridSpan w:val="12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8373C9">
        <w:trPr>
          <w:cantSplit/>
          <w:trHeight w:val="6511"/>
          <w:jc w:val="center"/>
        </w:trPr>
        <w:tc>
          <w:tcPr>
            <w:tcW w:w="979" w:type="dxa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959" w:type="dxa"/>
            <w:gridSpan w:val="12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</w:tbl>
    <w:p w:rsidR="00167EB9" w:rsidRDefault="00167EB9">
      <w:pPr>
        <w:spacing w:line="48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7959"/>
      </w:tblGrid>
      <w:tr w:rsidR="00167EB9" w:rsidTr="007C5C32">
        <w:trPr>
          <w:trHeight w:hRule="exact" w:val="930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:rsidR="00167EB9" w:rsidRDefault="00167EB9" w:rsidP="007C5C32">
            <w:pPr>
              <w:ind w:left="113" w:right="113"/>
              <w:jc w:val="center"/>
              <w:rPr>
                <w:bCs/>
                <w:spacing w:val="20"/>
                <w:sz w:val="24"/>
              </w:rPr>
            </w:pPr>
            <w:r>
              <w:rPr>
                <w:rFonts w:hint="eastAsia"/>
                <w:bCs/>
                <w:spacing w:val="20"/>
                <w:sz w:val="24"/>
              </w:rPr>
              <w:lastRenderedPageBreak/>
              <w:t>父（母）或监护人稳定住所证明材料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粘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贴</w:t>
            </w:r>
            <w:r>
              <w:rPr>
                <w:rFonts w:hint="eastAsia"/>
                <w:bCs/>
                <w:sz w:val="24"/>
              </w:rPr>
              <w:t>- - - - - - - - - - -</w:t>
            </w:r>
            <w:r>
              <w:rPr>
                <w:rFonts w:hint="eastAsia"/>
                <w:bCs/>
                <w:sz w:val="24"/>
              </w:rPr>
              <w:t>线</w:t>
            </w:r>
            <w:r>
              <w:rPr>
                <w:rFonts w:hint="eastAsia"/>
                <w:bCs/>
                <w:sz w:val="24"/>
              </w:rPr>
              <w:t>- - - - - - - - - - -</w:t>
            </w:r>
          </w:p>
        </w:tc>
      </w:tr>
      <w:tr w:rsidR="00167EB9" w:rsidTr="007C5C32">
        <w:trPr>
          <w:trHeight w:hRule="exact" w:val="8885"/>
          <w:jc w:val="center"/>
        </w:trPr>
        <w:tc>
          <w:tcPr>
            <w:tcW w:w="979" w:type="dxa"/>
            <w:vMerge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rPr>
                <w:bCs/>
                <w:sz w:val="24"/>
              </w:rPr>
            </w:pPr>
          </w:p>
        </w:tc>
      </w:tr>
      <w:tr w:rsidR="00167EB9" w:rsidTr="007C5C32">
        <w:trPr>
          <w:trHeight w:hRule="exact" w:val="3272"/>
          <w:jc w:val="center"/>
        </w:trPr>
        <w:tc>
          <w:tcPr>
            <w:tcW w:w="979" w:type="dxa"/>
            <w:vAlign w:val="center"/>
          </w:tcPr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</w:t>
            </w:r>
          </w:p>
          <w:p w:rsidR="00167EB9" w:rsidRDefault="00167EB9" w:rsidP="007C5C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59" w:type="dxa"/>
            <w:vAlign w:val="center"/>
          </w:tcPr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考试机构审查人意见：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  <w:p w:rsidR="00167EB9" w:rsidRDefault="00167EB9" w:rsidP="007C5C32">
            <w:pPr>
              <w:rPr>
                <w:bCs/>
                <w:sz w:val="24"/>
              </w:rPr>
            </w:pPr>
          </w:p>
          <w:p w:rsidR="00167EB9" w:rsidRDefault="00167EB9" w:rsidP="007C5C32">
            <w:pPr>
              <w:ind w:firstLineChars="600" w:firstLine="14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167EB9" w:rsidRDefault="00167EB9" w:rsidP="00457002">
      <w:pPr>
        <w:spacing w:beforeLines="50"/>
        <w:ind w:left="120" w:hangingChars="50" w:hanging="120"/>
        <w:rPr>
          <w:bCs/>
          <w:sz w:val="24"/>
        </w:rPr>
      </w:pPr>
      <w:r>
        <w:rPr>
          <w:rFonts w:hint="eastAsia"/>
          <w:bCs/>
          <w:sz w:val="24"/>
        </w:rPr>
        <w:t>说明：此表由各县（市、区）教育考试机构留存备查。</w:t>
      </w:r>
    </w:p>
    <w:p w:rsidR="00167EB9" w:rsidRPr="00167EB9" w:rsidRDefault="00167EB9">
      <w:pPr>
        <w:spacing w:line="480" w:lineRule="auto"/>
        <w:rPr>
          <w:sz w:val="24"/>
        </w:rPr>
      </w:pPr>
    </w:p>
    <w:sectPr w:rsidR="00167EB9" w:rsidRPr="00167EB9" w:rsidSect="00AE77EF">
      <w:pgSz w:w="11907" w:h="16840"/>
      <w:pgMar w:top="1021" w:right="907" w:bottom="1021" w:left="90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C57" w:rsidRDefault="00445C57" w:rsidP="009D6C2F">
      <w:r>
        <w:separator/>
      </w:r>
    </w:p>
  </w:endnote>
  <w:endnote w:type="continuationSeparator" w:id="0">
    <w:p w:rsidR="00445C57" w:rsidRDefault="00445C57" w:rsidP="009D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C57" w:rsidRDefault="00445C57" w:rsidP="009D6C2F">
      <w:r>
        <w:separator/>
      </w:r>
    </w:p>
  </w:footnote>
  <w:footnote w:type="continuationSeparator" w:id="0">
    <w:p w:rsidR="00445C57" w:rsidRDefault="00445C57" w:rsidP="009D6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67526"/>
    <w:multiLevelType w:val="hybridMultilevel"/>
    <w:tmpl w:val="BFE2F910"/>
    <w:lvl w:ilvl="0" w:tplc="B86698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7E"/>
    <w:rsid w:val="00012F79"/>
    <w:rsid w:val="000174CC"/>
    <w:rsid w:val="00021753"/>
    <w:rsid w:val="00030E69"/>
    <w:rsid w:val="00043AA1"/>
    <w:rsid w:val="00044908"/>
    <w:rsid w:val="00050D3A"/>
    <w:rsid w:val="00062A27"/>
    <w:rsid w:val="00065325"/>
    <w:rsid w:val="0007231A"/>
    <w:rsid w:val="000758BF"/>
    <w:rsid w:val="00081A2C"/>
    <w:rsid w:val="0008733C"/>
    <w:rsid w:val="00090892"/>
    <w:rsid w:val="00094148"/>
    <w:rsid w:val="000C209D"/>
    <w:rsid w:val="000C3F23"/>
    <w:rsid w:val="000C4241"/>
    <w:rsid w:val="000D2715"/>
    <w:rsid w:val="000D3A75"/>
    <w:rsid w:val="000D7D09"/>
    <w:rsid w:val="000E41D6"/>
    <w:rsid w:val="000F0232"/>
    <w:rsid w:val="000F10D4"/>
    <w:rsid w:val="000F1A44"/>
    <w:rsid w:val="000F2634"/>
    <w:rsid w:val="000F2A15"/>
    <w:rsid w:val="000F4EC8"/>
    <w:rsid w:val="0010651D"/>
    <w:rsid w:val="0011118F"/>
    <w:rsid w:val="00111D24"/>
    <w:rsid w:val="00111EF8"/>
    <w:rsid w:val="00113DD8"/>
    <w:rsid w:val="00117177"/>
    <w:rsid w:val="00124C2E"/>
    <w:rsid w:val="00141E74"/>
    <w:rsid w:val="00150B2E"/>
    <w:rsid w:val="00156520"/>
    <w:rsid w:val="00161A1B"/>
    <w:rsid w:val="00164453"/>
    <w:rsid w:val="0016519E"/>
    <w:rsid w:val="0016697F"/>
    <w:rsid w:val="00167EB9"/>
    <w:rsid w:val="00172A27"/>
    <w:rsid w:val="00184768"/>
    <w:rsid w:val="0019163C"/>
    <w:rsid w:val="00191FFB"/>
    <w:rsid w:val="001A11EE"/>
    <w:rsid w:val="001A1473"/>
    <w:rsid w:val="001A4891"/>
    <w:rsid w:val="001A7912"/>
    <w:rsid w:val="001B402E"/>
    <w:rsid w:val="001B6E6A"/>
    <w:rsid w:val="001C0C5E"/>
    <w:rsid w:val="001D0001"/>
    <w:rsid w:val="001D617F"/>
    <w:rsid w:val="001E684B"/>
    <w:rsid w:val="001F0ABC"/>
    <w:rsid w:val="001F5CB0"/>
    <w:rsid w:val="00204F70"/>
    <w:rsid w:val="00223C85"/>
    <w:rsid w:val="00223CB7"/>
    <w:rsid w:val="00231CB2"/>
    <w:rsid w:val="0023722E"/>
    <w:rsid w:val="00252E26"/>
    <w:rsid w:val="00255330"/>
    <w:rsid w:val="002656BB"/>
    <w:rsid w:val="00273615"/>
    <w:rsid w:val="00280DA6"/>
    <w:rsid w:val="002842D0"/>
    <w:rsid w:val="00284C61"/>
    <w:rsid w:val="00291D8F"/>
    <w:rsid w:val="0029240A"/>
    <w:rsid w:val="002968C2"/>
    <w:rsid w:val="00297220"/>
    <w:rsid w:val="002A2468"/>
    <w:rsid w:val="002B1C3A"/>
    <w:rsid w:val="002C55EA"/>
    <w:rsid w:val="002C61FF"/>
    <w:rsid w:val="002C7019"/>
    <w:rsid w:val="002D49BA"/>
    <w:rsid w:val="002E75B7"/>
    <w:rsid w:val="002F554B"/>
    <w:rsid w:val="002F5FCE"/>
    <w:rsid w:val="003078E9"/>
    <w:rsid w:val="0032491C"/>
    <w:rsid w:val="00340C61"/>
    <w:rsid w:val="0034334B"/>
    <w:rsid w:val="00351B5D"/>
    <w:rsid w:val="00351F55"/>
    <w:rsid w:val="003555F0"/>
    <w:rsid w:val="00357D27"/>
    <w:rsid w:val="003712C8"/>
    <w:rsid w:val="00372C6D"/>
    <w:rsid w:val="00376EF0"/>
    <w:rsid w:val="0037750B"/>
    <w:rsid w:val="00377B4B"/>
    <w:rsid w:val="003A2D6D"/>
    <w:rsid w:val="003A2E5C"/>
    <w:rsid w:val="003A6690"/>
    <w:rsid w:val="003B4F47"/>
    <w:rsid w:val="003D7331"/>
    <w:rsid w:val="003D7FF6"/>
    <w:rsid w:val="003E26C8"/>
    <w:rsid w:val="003F3C93"/>
    <w:rsid w:val="004036B1"/>
    <w:rsid w:val="00405290"/>
    <w:rsid w:val="00407C84"/>
    <w:rsid w:val="00412857"/>
    <w:rsid w:val="0041557C"/>
    <w:rsid w:val="00430430"/>
    <w:rsid w:val="004309EC"/>
    <w:rsid w:val="00436A87"/>
    <w:rsid w:val="00437F28"/>
    <w:rsid w:val="00445C57"/>
    <w:rsid w:val="00457002"/>
    <w:rsid w:val="00467079"/>
    <w:rsid w:val="004704E6"/>
    <w:rsid w:val="0047078C"/>
    <w:rsid w:val="00474DAA"/>
    <w:rsid w:val="0048315C"/>
    <w:rsid w:val="00486FD2"/>
    <w:rsid w:val="0049725B"/>
    <w:rsid w:val="004A787B"/>
    <w:rsid w:val="004B47B8"/>
    <w:rsid w:val="004C002F"/>
    <w:rsid w:val="004D354C"/>
    <w:rsid w:val="004D51FD"/>
    <w:rsid w:val="004F2CFB"/>
    <w:rsid w:val="004F5194"/>
    <w:rsid w:val="004F6CB8"/>
    <w:rsid w:val="005069F1"/>
    <w:rsid w:val="00526C89"/>
    <w:rsid w:val="00540044"/>
    <w:rsid w:val="00544389"/>
    <w:rsid w:val="005472D5"/>
    <w:rsid w:val="005557BF"/>
    <w:rsid w:val="00563768"/>
    <w:rsid w:val="00565BBC"/>
    <w:rsid w:val="005710FD"/>
    <w:rsid w:val="0057409C"/>
    <w:rsid w:val="00581033"/>
    <w:rsid w:val="00590AAE"/>
    <w:rsid w:val="00594147"/>
    <w:rsid w:val="00596389"/>
    <w:rsid w:val="005C0355"/>
    <w:rsid w:val="005C2A66"/>
    <w:rsid w:val="005C2D2A"/>
    <w:rsid w:val="005C5352"/>
    <w:rsid w:val="005C5765"/>
    <w:rsid w:val="005C79B0"/>
    <w:rsid w:val="005D77B5"/>
    <w:rsid w:val="005E50F6"/>
    <w:rsid w:val="005E60E3"/>
    <w:rsid w:val="005E6BF8"/>
    <w:rsid w:val="005F4C0A"/>
    <w:rsid w:val="00611B2E"/>
    <w:rsid w:val="0062239D"/>
    <w:rsid w:val="00623522"/>
    <w:rsid w:val="00627D2A"/>
    <w:rsid w:val="00660BF4"/>
    <w:rsid w:val="006619D2"/>
    <w:rsid w:val="006653AC"/>
    <w:rsid w:val="00680615"/>
    <w:rsid w:val="00681B79"/>
    <w:rsid w:val="00684CEC"/>
    <w:rsid w:val="00685670"/>
    <w:rsid w:val="00687A31"/>
    <w:rsid w:val="00692C11"/>
    <w:rsid w:val="006934FB"/>
    <w:rsid w:val="006959DF"/>
    <w:rsid w:val="00695B53"/>
    <w:rsid w:val="006C7583"/>
    <w:rsid w:val="006D1247"/>
    <w:rsid w:val="006D3D37"/>
    <w:rsid w:val="006E16A1"/>
    <w:rsid w:val="006E7A3D"/>
    <w:rsid w:val="006F001A"/>
    <w:rsid w:val="006F57FF"/>
    <w:rsid w:val="007015B0"/>
    <w:rsid w:val="0071640E"/>
    <w:rsid w:val="00716E13"/>
    <w:rsid w:val="007234A4"/>
    <w:rsid w:val="00724CF9"/>
    <w:rsid w:val="007306A4"/>
    <w:rsid w:val="00737D2E"/>
    <w:rsid w:val="00751002"/>
    <w:rsid w:val="0075634B"/>
    <w:rsid w:val="00766F97"/>
    <w:rsid w:val="00784841"/>
    <w:rsid w:val="007855EB"/>
    <w:rsid w:val="007926A3"/>
    <w:rsid w:val="007A4866"/>
    <w:rsid w:val="007B00FF"/>
    <w:rsid w:val="007B761C"/>
    <w:rsid w:val="007C54FA"/>
    <w:rsid w:val="007C6D15"/>
    <w:rsid w:val="007D552D"/>
    <w:rsid w:val="007D7090"/>
    <w:rsid w:val="007E0CE5"/>
    <w:rsid w:val="007E37E2"/>
    <w:rsid w:val="007E7204"/>
    <w:rsid w:val="007F6236"/>
    <w:rsid w:val="008010DB"/>
    <w:rsid w:val="0080149A"/>
    <w:rsid w:val="00801FB3"/>
    <w:rsid w:val="00806EE9"/>
    <w:rsid w:val="00824843"/>
    <w:rsid w:val="00836E99"/>
    <w:rsid w:val="008373C9"/>
    <w:rsid w:val="00847A2C"/>
    <w:rsid w:val="008510AF"/>
    <w:rsid w:val="00857D61"/>
    <w:rsid w:val="00861353"/>
    <w:rsid w:val="00862322"/>
    <w:rsid w:val="008658CF"/>
    <w:rsid w:val="00882607"/>
    <w:rsid w:val="00885904"/>
    <w:rsid w:val="0088766C"/>
    <w:rsid w:val="008A250F"/>
    <w:rsid w:val="008A3BF2"/>
    <w:rsid w:val="008A43BC"/>
    <w:rsid w:val="008C2338"/>
    <w:rsid w:val="008D1709"/>
    <w:rsid w:val="008D5ED4"/>
    <w:rsid w:val="008E0D68"/>
    <w:rsid w:val="008E0D7A"/>
    <w:rsid w:val="008E54F1"/>
    <w:rsid w:val="008E6349"/>
    <w:rsid w:val="00902ABB"/>
    <w:rsid w:val="0092508A"/>
    <w:rsid w:val="0093329F"/>
    <w:rsid w:val="00941A94"/>
    <w:rsid w:val="00942349"/>
    <w:rsid w:val="0096502B"/>
    <w:rsid w:val="0096588F"/>
    <w:rsid w:val="00971B69"/>
    <w:rsid w:val="00996E24"/>
    <w:rsid w:val="009B01D1"/>
    <w:rsid w:val="009B3C9B"/>
    <w:rsid w:val="009B6832"/>
    <w:rsid w:val="009C2E5E"/>
    <w:rsid w:val="009D2FAC"/>
    <w:rsid w:val="009D4D63"/>
    <w:rsid w:val="009D6C2F"/>
    <w:rsid w:val="009D78FC"/>
    <w:rsid w:val="009E2143"/>
    <w:rsid w:val="009E685F"/>
    <w:rsid w:val="009E7104"/>
    <w:rsid w:val="009F792E"/>
    <w:rsid w:val="00A27393"/>
    <w:rsid w:val="00A30640"/>
    <w:rsid w:val="00A34CCD"/>
    <w:rsid w:val="00A448DA"/>
    <w:rsid w:val="00A856EE"/>
    <w:rsid w:val="00A95ABF"/>
    <w:rsid w:val="00A96A13"/>
    <w:rsid w:val="00AA5844"/>
    <w:rsid w:val="00AB31B5"/>
    <w:rsid w:val="00AC49B2"/>
    <w:rsid w:val="00AD23E1"/>
    <w:rsid w:val="00AD5E18"/>
    <w:rsid w:val="00AE4627"/>
    <w:rsid w:val="00AE77EF"/>
    <w:rsid w:val="00AF74DA"/>
    <w:rsid w:val="00B03951"/>
    <w:rsid w:val="00B071E5"/>
    <w:rsid w:val="00B076D9"/>
    <w:rsid w:val="00B11090"/>
    <w:rsid w:val="00B22B2F"/>
    <w:rsid w:val="00B24C94"/>
    <w:rsid w:val="00B3293C"/>
    <w:rsid w:val="00B412E4"/>
    <w:rsid w:val="00B53378"/>
    <w:rsid w:val="00B5672D"/>
    <w:rsid w:val="00B62571"/>
    <w:rsid w:val="00B759FA"/>
    <w:rsid w:val="00B801C7"/>
    <w:rsid w:val="00B870D2"/>
    <w:rsid w:val="00B90506"/>
    <w:rsid w:val="00B91753"/>
    <w:rsid w:val="00B91C1A"/>
    <w:rsid w:val="00B94473"/>
    <w:rsid w:val="00B97DAE"/>
    <w:rsid w:val="00BB1B71"/>
    <w:rsid w:val="00BB2558"/>
    <w:rsid w:val="00BB73C4"/>
    <w:rsid w:val="00BC235D"/>
    <w:rsid w:val="00BC4A37"/>
    <w:rsid w:val="00BC54DD"/>
    <w:rsid w:val="00BC7D47"/>
    <w:rsid w:val="00BD1A5B"/>
    <w:rsid w:val="00BD41B0"/>
    <w:rsid w:val="00BD4372"/>
    <w:rsid w:val="00BD4E48"/>
    <w:rsid w:val="00BE0B55"/>
    <w:rsid w:val="00BE5EC5"/>
    <w:rsid w:val="00BF318B"/>
    <w:rsid w:val="00C0358A"/>
    <w:rsid w:val="00C1316C"/>
    <w:rsid w:val="00C1466C"/>
    <w:rsid w:val="00C35684"/>
    <w:rsid w:val="00C44E79"/>
    <w:rsid w:val="00C50992"/>
    <w:rsid w:val="00C52022"/>
    <w:rsid w:val="00C54A36"/>
    <w:rsid w:val="00C557F9"/>
    <w:rsid w:val="00C56D5B"/>
    <w:rsid w:val="00C602F1"/>
    <w:rsid w:val="00C60F30"/>
    <w:rsid w:val="00C6359D"/>
    <w:rsid w:val="00C74702"/>
    <w:rsid w:val="00C8163E"/>
    <w:rsid w:val="00C94431"/>
    <w:rsid w:val="00C94668"/>
    <w:rsid w:val="00CA5D2A"/>
    <w:rsid w:val="00CB1E91"/>
    <w:rsid w:val="00CB5467"/>
    <w:rsid w:val="00CC0A3B"/>
    <w:rsid w:val="00CC32A9"/>
    <w:rsid w:val="00CC601B"/>
    <w:rsid w:val="00CD38A0"/>
    <w:rsid w:val="00CF3CF7"/>
    <w:rsid w:val="00D004E5"/>
    <w:rsid w:val="00D00F7A"/>
    <w:rsid w:val="00D04D49"/>
    <w:rsid w:val="00D110F2"/>
    <w:rsid w:val="00D15888"/>
    <w:rsid w:val="00D17731"/>
    <w:rsid w:val="00D33319"/>
    <w:rsid w:val="00D33DFA"/>
    <w:rsid w:val="00D47475"/>
    <w:rsid w:val="00D53362"/>
    <w:rsid w:val="00D55B6F"/>
    <w:rsid w:val="00D56547"/>
    <w:rsid w:val="00D62CBC"/>
    <w:rsid w:val="00D64C2B"/>
    <w:rsid w:val="00D65950"/>
    <w:rsid w:val="00D65C50"/>
    <w:rsid w:val="00D700A9"/>
    <w:rsid w:val="00D71DB8"/>
    <w:rsid w:val="00D80437"/>
    <w:rsid w:val="00D81954"/>
    <w:rsid w:val="00D979CA"/>
    <w:rsid w:val="00DA1DD3"/>
    <w:rsid w:val="00DD2091"/>
    <w:rsid w:val="00DE03BB"/>
    <w:rsid w:val="00DE3023"/>
    <w:rsid w:val="00DF253D"/>
    <w:rsid w:val="00DF3E78"/>
    <w:rsid w:val="00E002E8"/>
    <w:rsid w:val="00E324AB"/>
    <w:rsid w:val="00E36549"/>
    <w:rsid w:val="00E3659F"/>
    <w:rsid w:val="00E43511"/>
    <w:rsid w:val="00E43C2C"/>
    <w:rsid w:val="00E46587"/>
    <w:rsid w:val="00E52EFA"/>
    <w:rsid w:val="00E564CB"/>
    <w:rsid w:val="00E6253F"/>
    <w:rsid w:val="00E64861"/>
    <w:rsid w:val="00E6574C"/>
    <w:rsid w:val="00E6719A"/>
    <w:rsid w:val="00E70C4F"/>
    <w:rsid w:val="00E7372E"/>
    <w:rsid w:val="00E76659"/>
    <w:rsid w:val="00E92FF6"/>
    <w:rsid w:val="00E96945"/>
    <w:rsid w:val="00EA398F"/>
    <w:rsid w:val="00EB6EE1"/>
    <w:rsid w:val="00EC59A3"/>
    <w:rsid w:val="00EC62B1"/>
    <w:rsid w:val="00ED731F"/>
    <w:rsid w:val="00EE277F"/>
    <w:rsid w:val="00EF10A3"/>
    <w:rsid w:val="00EF5E9A"/>
    <w:rsid w:val="00F0038E"/>
    <w:rsid w:val="00F15D56"/>
    <w:rsid w:val="00F16DDA"/>
    <w:rsid w:val="00F2111C"/>
    <w:rsid w:val="00F273DB"/>
    <w:rsid w:val="00F32A5E"/>
    <w:rsid w:val="00F37AF1"/>
    <w:rsid w:val="00F41558"/>
    <w:rsid w:val="00F41AE9"/>
    <w:rsid w:val="00F44330"/>
    <w:rsid w:val="00F45F99"/>
    <w:rsid w:val="00F4694E"/>
    <w:rsid w:val="00F561E3"/>
    <w:rsid w:val="00F56651"/>
    <w:rsid w:val="00F64132"/>
    <w:rsid w:val="00F72284"/>
    <w:rsid w:val="00F86D19"/>
    <w:rsid w:val="00F93BA5"/>
    <w:rsid w:val="00F96A83"/>
    <w:rsid w:val="00FA1211"/>
    <w:rsid w:val="00FA6B3E"/>
    <w:rsid w:val="00FB2E7F"/>
    <w:rsid w:val="00FB3708"/>
    <w:rsid w:val="00FB67A6"/>
    <w:rsid w:val="00FC07FC"/>
    <w:rsid w:val="00FC5DFE"/>
    <w:rsid w:val="00FD0502"/>
    <w:rsid w:val="00FD4AF1"/>
    <w:rsid w:val="00FD592C"/>
    <w:rsid w:val="00FE21CC"/>
    <w:rsid w:val="00FE4505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7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AE77EF"/>
    <w:rPr>
      <w:color w:val="800080"/>
      <w:u w:val="single"/>
    </w:rPr>
  </w:style>
  <w:style w:type="character" w:styleId="a4">
    <w:name w:val="Hyperlink"/>
    <w:rsid w:val="00AE77EF"/>
    <w:rPr>
      <w:color w:val="0000FF"/>
      <w:u w:val="single"/>
    </w:rPr>
  </w:style>
  <w:style w:type="paragraph" w:styleId="a5">
    <w:name w:val="Date"/>
    <w:basedOn w:val="a"/>
    <w:next w:val="a"/>
    <w:rsid w:val="00AE77EF"/>
    <w:pPr>
      <w:ind w:leftChars="2500" w:left="100"/>
    </w:pPr>
  </w:style>
  <w:style w:type="paragraph" w:styleId="a6">
    <w:name w:val="Closing"/>
    <w:basedOn w:val="a"/>
    <w:rsid w:val="00AE77EF"/>
    <w:pPr>
      <w:ind w:leftChars="2100" w:left="100"/>
    </w:pPr>
  </w:style>
  <w:style w:type="paragraph" w:styleId="a7">
    <w:name w:val="Balloon Text"/>
    <w:basedOn w:val="a"/>
    <w:rsid w:val="00AE77EF"/>
    <w:rPr>
      <w:sz w:val="18"/>
      <w:szCs w:val="18"/>
    </w:rPr>
  </w:style>
  <w:style w:type="table" w:styleId="a8">
    <w:name w:val="Table Grid"/>
    <w:basedOn w:val="a1"/>
    <w:rsid w:val="00FE45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4670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header"/>
    <w:basedOn w:val="a"/>
    <w:link w:val="Char"/>
    <w:rsid w:val="009D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6C2F"/>
    <w:rPr>
      <w:kern w:val="2"/>
      <w:sz w:val="18"/>
      <w:szCs w:val="18"/>
    </w:rPr>
  </w:style>
  <w:style w:type="paragraph" w:styleId="ab">
    <w:name w:val="footer"/>
    <w:basedOn w:val="a"/>
    <w:link w:val="Char0"/>
    <w:rsid w:val="009D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9D6C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gz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sxx.e21.edu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Pages>7</Pages>
  <Words>634</Words>
  <Characters>3619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Company>hsgz</Company>
  <LinksUpToDate>false</LinksUpToDate>
  <CharactersWithSpaces>4245</CharactersWithSpaces>
  <SharedDoc>false</SharedDoc>
  <HLinks>
    <vt:vector size="12" baseType="variant"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http://zsxx.e21.edu.cn/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http://www.hsgz.cn/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2008年高考高考报名</dc:title>
  <dc:creator>tomxiong</dc:creator>
  <cp:lastModifiedBy>Administrator</cp:lastModifiedBy>
  <cp:revision>42</cp:revision>
  <cp:lastPrinted>2018-12-14T02:45:00Z</cp:lastPrinted>
  <dcterms:created xsi:type="dcterms:W3CDTF">2019-11-08T01:03:00Z</dcterms:created>
  <dcterms:modified xsi:type="dcterms:W3CDTF">2019-11-12T03:23:00Z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